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E1" w:rsidRDefault="00314D94">
      <w:pPr>
        <w:pStyle w:val="a7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-1001524</wp:posOffset>
                </wp:positionH>
                <wp:positionV relativeFrom="paragraph">
                  <wp:posOffset>-420843</wp:posOffset>
                </wp:positionV>
                <wp:extent cx="151132" cy="186693"/>
                <wp:effectExtent l="0" t="0" r="1268" b="3807"/>
                <wp:wrapNone/>
                <wp:docPr id="3" name="形狀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86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7EE1" w:rsidRDefault="00447EE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形狀21" o:spid="_x0000_s1026" type="#_x0000_t202" style="position:absolute;left:0;text-align:left;margin-left:-78.85pt;margin-top:-33.15pt;width:11.9pt;height:14.7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" filled="f" stroked="f">
                <v:textbox inset="0,0,0,0">
                  <w:txbxContent>
                    <w:p w:rsidR="00447EE1" w:rsidRDefault="00447EE1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-1001524</wp:posOffset>
                </wp:positionH>
                <wp:positionV relativeFrom="paragraph">
                  <wp:posOffset>-420843</wp:posOffset>
                </wp:positionV>
                <wp:extent cx="151132" cy="186693"/>
                <wp:effectExtent l="0" t="0" r="1268" b="3807"/>
                <wp:wrapNone/>
                <wp:docPr id="4" name="形狀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86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7EE1" w:rsidRDefault="00447EE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形狀23" o:spid="_x0000_s1027" type="#_x0000_t202" style="position:absolute;left:0;text-align:left;margin-left:-78.85pt;margin-top:-33.15pt;width:11.9pt;height:14.7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" filled="f" stroked="f">
                <v:textbox inset="0,0,0,0">
                  <w:txbxContent>
                    <w:p w:rsidR="00447EE1" w:rsidRDefault="00447EE1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標楷體" w:hAnsi="Aptos"/>
          <w:b/>
          <w:sz w:val="36"/>
        </w:rPr>
        <w:t>第三屆文化部社區營造獎參選簡章</w:t>
      </w:r>
    </w:p>
    <w:p w:rsidR="00447EE1" w:rsidRDefault="00314D94">
      <w:pPr>
        <w:pStyle w:val="a6"/>
        <w:spacing w:before="240" w:line="560" w:lineRule="exact"/>
        <w:ind w:left="0" w:right="-227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一、辦理依據：</w:t>
      </w:r>
    </w:p>
    <w:p w:rsidR="00447EE1" w:rsidRDefault="00314D94">
      <w:pPr>
        <w:pStyle w:val="a6"/>
        <w:spacing w:line="560" w:lineRule="exact"/>
        <w:ind w:left="56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依據「文化部社區營造獎獎勵要點」第二點及第五點規定辦理。</w:t>
      </w:r>
    </w:p>
    <w:p w:rsidR="00447EE1" w:rsidRDefault="00314D94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二、受理期間及方式：</w:t>
      </w:r>
    </w:p>
    <w:p w:rsidR="00447EE1" w:rsidRDefault="00314D94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（一）自即日起至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color w:val="FF0000"/>
          <w:sz w:val="28"/>
        </w:rPr>
        <w:t>7</w:t>
      </w:r>
      <w:r>
        <w:rPr>
          <w:rFonts w:ascii="Aptos" w:eastAsia="標楷體" w:hAnsi="Aptos"/>
          <w:color w:val="FF0000"/>
          <w:sz w:val="28"/>
        </w:rPr>
        <w:t>月</w:t>
      </w:r>
      <w:r>
        <w:rPr>
          <w:rFonts w:ascii="Aptos" w:eastAsia="標楷體" w:hAnsi="Aptos"/>
          <w:color w:val="FF0000"/>
          <w:sz w:val="28"/>
        </w:rPr>
        <w:t>15</w:t>
      </w:r>
      <w:r>
        <w:rPr>
          <w:rFonts w:ascii="Aptos" w:eastAsia="標楷體" w:hAnsi="Aptos"/>
          <w:color w:val="FF0000"/>
          <w:sz w:val="28"/>
        </w:rPr>
        <w:t>日（星期三）</w:t>
      </w:r>
      <w:r>
        <w:rPr>
          <w:rFonts w:ascii="Aptos" w:eastAsia="標楷體" w:hAnsi="Aptos"/>
          <w:sz w:val="28"/>
        </w:rPr>
        <w:t>止，逾期不予受理。</w:t>
      </w:r>
    </w:p>
    <w:p w:rsidR="00447EE1" w:rsidRDefault="00314D94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（二）報名方式：採線上報名，請於本部獎補助資訊網線上報名系統填寫相關申請表件，網站系統開放時間為：即日起至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color w:val="FF0000"/>
          <w:sz w:val="28"/>
        </w:rPr>
        <w:t>7</w:t>
      </w:r>
      <w:r>
        <w:rPr>
          <w:rFonts w:ascii="Aptos" w:eastAsia="標楷體" w:hAnsi="Aptos"/>
          <w:color w:val="FF0000"/>
          <w:sz w:val="28"/>
        </w:rPr>
        <w:t>月</w:t>
      </w:r>
      <w:r>
        <w:rPr>
          <w:rFonts w:ascii="Aptos" w:eastAsia="標楷體" w:hAnsi="Aptos"/>
          <w:color w:val="FF0000"/>
          <w:sz w:val="28"/>
        </w:rPr>
        <w:t>15</w:t>
      </w:r>
      <w:r>
        <w:rPr>
          <w:rFonts w:ascii="Aptos" w:eastAsia="標楷體" w:hAnsi="Aptos"/>
          <w:color w:val="FF0000"/>
          <w:sz w:val="28"/>
        </w:rPr>
        <w:t>日</w:t>
      </w:r>
      <w:r>
        <w:rPr>
          <w:rFonts w:ascii="Aptos" w:eastAsia="標楷體" w:hAnsi="Aptos"/>
          <w:color w:val="FF0000"/>
          <w:sz w:val="28"/>
        </w:rPr>
        <w:t>(</w:t>
      </w:r>
      <w:r>
        <w:rPr>
          <w:rFonts w:ascii="Aptos" w:eastAsia="標楷體" w:hAnsi="Aptos"/>
          <w:color w:val="FF0000"/>
          <w:sz w:val="28"/>
        </w:rPr>
        <w:t>星期三</w:t>
      </w:r>
      <w:r>
        <w:rPr>
          <w:rFonts w:ascii="Aptos" w:eastAsia="標楷體" w:hAnsi="Aptos"/>
          <w:color w:val="FF0000"/>
          <w:sz w:val="28"/>
        </w:rPr>
        <w:t xml:space="preserve"> ) </w:t>
      </w:r>
      <w:r>
        <w:rPr>
          <w:rFonts w:ascii="Aptos" w:eastAsia="標楷體" w:hAnsi="Aptos"/>
          <w:sz w:val="28"/>
        </w:rPr>
        <w:t>23:59</w:t>
      </w:r>
      <w:r>
        <w:rPr>
          <w:rFonts w:ascii="Aptos" w:eastAsia="標楷體" w:hAnsi="Aptos"/>
          <w:sz w:val="28"/>
        </w:rPr>
        <w:t>止。</w:t>
      </w:r>
    </w:p>
    <w:p w:rsidR="00447EE1" w:rsidRDefault="00314D94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（三）參選應備文件如有缺漏，本部將以電子郵件通知限期補正，原則應於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color w:val="FF0000"/>
          <w:sz w:val="28"/>
        </w:rPr>
        <w:t>7</w:t>
      </w:r>
      <w:r>
        <w:rPr>
          <w:rFonts w:ascii="Aptos" w:eastAsia="標楷體" w:hAnsi="Aptos"/>
          <w:color w:val="FF0000"/>
          <w:sz w:val="28"/>
        </w:rPr>
        <w:t>月</w:t>
      </w:r>
      <w:r>
        <w:rPr>
          <w:rFonts w:ascii="Aptos" w:eastAsia="標楷體" w:hAnsi="Aptos"/>
          <w:color w:val="FF0000"/>
          <w:sz w:val="28"/>
        </w:rPr>
        <w:t>27</w:t>
      </w:r>
      <w:r>
        <w:rPr>
          <w:rFonts w:ascii="Aptos" w:eastAsia="標楷體" w:hAnsi="Aptos"/>
          <w:color w:val="FF0000"/>
          <w:sz w:val="28"/>
        </w:rPr>
        <w:t>日（星期一）</w:t>
      </w:r>
      <w:r>
        <w:rPr>
          <w:rFonts w:ascii="Aptos" w:eastAsia="標楷體" w:hAnsi="Aptos"/>
          <w:sz w:val="28"/>
        </w:rPr>
        <w:t>前補正完成。未依限補件者，若無特殊原因，則視同放棄報名資格。</w:t>
      </w:r>
    </w:p>
    <w:p w:rsidR="00447EE1" w:rsidRDefault="00314D94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三、獎項類別及對象：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（一）社造貢獻獎</w:t>
      </w:r>
    </w:p>
    <w:p w:rsidR="00447EE1" w:rsidRDefault="00314D94">
      <w:pPr>
        <w:pStyle w:val="a6"/>
        <w:spacing w:line="560" w:lineRule="exact"/>
        <w:ind w:left="120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長期致力於社造推動，具有重要貢獻之個人或立案團體。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（二）社造創新獎</w:t>
      </w:r>
    </w:p>
    <w:p w:rsidR="00447EE1" w:rsidRDefault="00314D94">
      <w:pPr>
        <w:pStyle w:val="a6"/>
        <w:spacing w:line="560" w:lineRule="exact"/>
        <w:ind w:left="1191" w:right="113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以創新思維推動社會改造，著有具體績效之個人或立案團體。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（三）青年行動獎</w:t>
      </w:r>
    </w:p>
    <w:p w:rsidR="00447EE1" w:rsidRDefault="00314D94">
      <w:pPr>
        <w:pStyle w:val="a6"/>
        <w:spacing w:line="560" w:lineRule="exact"/>
        <w:ind w:left="120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四十五歲以下的青年，與在地社區、組織合作共好，著有具體績效者。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（四）社造行政獎</w:t>
      </w:r>
    </w:p>
    <w:p w:rsidR="00447EE1" w:rsidRDefault="00314D94">
      <w:pPr>
        <w:pStyle w:val="a6"/>
        <w:spacing w:line="560" w:lineRule="exact"/>
        <w:ind w:left="120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區公所或鄉（鎮、市）公所推動社造資源整合、審議社造及行政創新等，著有具體績效者。</w:t>
      </w:r>
    </w:p>
    <w:p w:rsidR="00447EE1" w:rsidRDefault="00314D94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四、參選方式（每人、每團體以參加一獎項為原則）：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（一）自行參選。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（二）推薦參選：由政府機關（構）、立案團體推薦參選。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（三）提名參選：由本部所組成之評審會出席過半數委員同意提名參選。</w:t>
      </w:r>
    </w:p>
    <w:p w:rsidR="00447EE1" w:rsidRDefault="00314D94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lastRenderedPageBreak/>
        <w:t>五、參選應備文件：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（一）個人：</w:t>
      </w:r>
    </w:p>
    <w:p w:rsidR="00447EE1" w:rsidRDefault="00314D94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參選基本資料表、中華民國國民身分證正反面影本。外籍人士，檢附居留證影本或護照影本等可做為身分證明之文件。（附件</w:t>
      </w:r>
      <w:r>
        <w:rPr>
          <w:rFonts w:ascii="Aptos" w:eastAsia="標楷體" w:hAnsi="Aptos"/>
          <w:sz w:val="28"/>
        </w:rPr>
        <w:t>1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參選簡歷。（附件</w:t>
      </w:r>
      <w:r>
        <w:rPr>
          <w:rFonts w:ascii="Aptos" w:eastAsia="標楷體" w:hAnsi="Aptos"/>
          <w:sz w:val="28"/>
        </w:rPr>
        <w:t>2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參選事蹟，須檢附相關照片或圖片並加以說明。（附件</w:t>
      </w:r>
      <w:r>
        <w:rPr>
          <w:rFonts w:ascii="Aptos" w:eastAsia="標楷體" w:hAnsi="Aptos"/>
          <w:sz w:val="28"/>
        </w:rPr>
        <w:t>3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參選切結書。（附件</w:t>
      </w:r>
      <w:r>
        <w:rPr>
          <w:rFonts w:ascii="Aptos" w:eastAsia="標楷體" w:hAnsi="Aptos"/>
          <w:sz w:val="28"/>
        </w:rPr>
        <w:t>4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如為推薦參選，請檢附受推薦參選同意書（附件</w:t>
      </w:r>
      <w:r>
        <w:rPr>
          <w:rFonts w:ascii="Aptos" w:eastAsia="標楷體" w:hAnsi="Aptos"/>
          <w:sz w:val="28"/>
        </w:rPr>
        <w:t>5</w:t>
      </w:r>
      <w:r>
        <w:rPr>
          <w:rFonts w:ascii="Aptos" w:eastAsia="標楷體" w:hAnsi="Aptos"/>
          <w:sz w:val="28"/>
        </w:rPr>
        <w:t>）及政府機關（構）、立案團體推薦表（附件</w:t>
      </w:r>
      <w:r>
        <w:rPr>
          <w:rFonts w:ascii="Aptos" w:eastAsia="標楷體" w:hAnsi="Aptos"/>
          <w:sz w:val="28"/>
        </w:rPr>
        <w:t>6</w:t>
      </w:r>
      <w:r>
        <w:rPr>
          <w:rFonts w:ascii="Aptos" w:eastAsia="標楷體" w:hAnsi="Aptos"/>
          <w:sz w:val="28"/>
        </w:rPr>
        <w:t>）。</w:t>
      </w:r>
    </w:p>
    <w:p w:rsidR="00447EE1" w:rsidRDefault="00314D94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（二）團體：</w:t>
      </w:r>
    </w:p>
    <w:p w:rsidR="00447EE1" w:rsidRDefault="00314D94">
      <w:pPr>
        <w:pStyle w:val="a6"/>
        <w:numPr>
          <w:ilvl w:val="0"/>
          <w:numId w:val="2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參選基本資料表。（附件</w:t>
      </w:r>
      <w:r>
        <w:rPr>
          <w:rFonts w:ascii="Aptos" w:eastAsia="標楷體" w:hAnsi="Aptos"/>
          <w:sz w:val="28"/>
        </w:rPr>
        <w:t>1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2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設立登記或立案證明。</w:t>
      </w:r>
    </w:p>
    <w:p w:rsidR="00447EE1" w:rsidRDefault="00314D94">
      <w:pPr>
        <w:pStyle w:val="a6"/>
        <w:numPr>
          <w:ilvl w:val="0"/>
          <w:numId w:val="2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參選簡歷。（附件</w:t>
      </w:r>
      <w:r>
        <w:rPr>
          <w:rFonts w:ascii="Aptos" w:eastAsia="標楷體" w:hAnsi="Aptos"/>
          <w:sz w:val="28"/>
        </w:rPr>
        <w:t>2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2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參選事蹟，須檢附相關照片或圖片並加以說明。（附件</w:t>
      </w:r>
      <w:r>
        <w:rPr>
          <w:rFonts w:ascii="Aptos" w:eastAsia="標楷體" w:hAnsi="Aptos"/>
          <w:sz w:val="28"/>
        </w:rPr>
        <w:t>3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2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參選切結書。（附件</w:t>
      </w:r>
      <w:r>
        <w:rPr>
          <w:rFonts w:ascii="Aptos" w:eastAsia="標楷體" w:hAnsi="Aptos"/>
          <w:sz w:val="28"/>
        </w:rPr>
        <w:t>4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2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如為推薦參選，請檢附受推薦參選同意書（附件</w:t>
      </w:r>
      <w:r>
        <w:rPr>
          <w:rFonts w:ascii="Aptos" w:eastAsia="標楷體" w:hAnsi="Aptos"/>
          <w:sz w:val="28"/>
        </w:rPr>
        <w:t>5</w:t>
      </w:r>
      <w:r>
        <w:rPr>
          <w:rFonts w:ascii="Aptos" w:eastAsia="標楷體" w:hAnsi="Aptos"/>
          <w:sz w:val="28"/>
        </w:rPr>
        <w:t>）及政府機關（構）、立案團體推薦表（附件</w:t>
      </w:r>
      <w:r>
        <w:rPr>
          <w:rFonts w:ascii="Aptos" w:eastAsia="標楷體" w:hAnsi="Aptos"/>
          <w:sz w:val="28"/>
        </w:rPr>
        <w:t>6</w:t>
      </w:r>
      <w:r>
        <w:rPr>
          <w:rFonts w:ascii="Aptos" w:eastAsia="標楷體" w:hAnsi="Aptos"/>
          <w:sz w:val="28"/>
        </w:rPr>
        <w:t>）。</w:t>
      </w:r>
    </w:p>
    <w:p w:rsidR="00447EE1" w:rsidRDefault="00314D94">
      <w:pPr>
        <w:pStyle w:val="Textbody"/>
        <w:spacing w:line="560" w:lineRule="exact"/>
        <w:ind w:left="425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（三）公所：</w:t>
      </w:r>
    </w:p>
    <w:p w:rsidR="00447EE1" w:rsidRDefault="00314D94">
      <w:pPr>
        <w:pStyle w:val="a6"/>
        <w:numPr>
          <w:ilvl w:val="0"/>
          <w:numId w:val="3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參選基本資料表。（附件</w:t>
      </w:r>
      <w:r>
        <w:rPr>
          <w:rFonts w:ascii="Aptos" w:eastAsia="標楷體" w:hAnsi="Aptos"/>
          <w:sz w:val="28"/>
        </w:rPr>
        <w:t>1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3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參選簡歷。（附件</w:t>
      </w:r>
      <w:r>
        <w:rPr>
          <w:rFonts w:ascii="Aptos" w:eastAsia="標楷體" w:hAnsi="Aptos"/>
          <w:sz w:val="28"/>
        </w:rPr>
        <w:t>2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3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參選事蹟，須檢附相關照片或圖片並加以說明。（附件</w:t>
      </w:r>
      <w:r>
        <w:rPr>
          <w:rFonts w:ascii="Aptos" w:eastAsia="標楷體" w:hAnsi="Aptos"/>
          <w:sz w:val="28"/>
        </w:rPr>
        <w:t>3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3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參選切結書。（附件</w:t>
      </w:r>
      <w:r>
        <w:rPr>
          <w:rFonts w:ascii="Aptos" w:eastAsia="標楷體" w:hAnsi="Aptos"/>
          <w:sz w:val="28"/>
        </w:rPr>
        <w:t>4</w:t>
      </w:r>
      <w:r>
        <w:rPr>
          <w:rFonts w:ascii="Aptos" w:eastAsia="標楷體" w:hAnsi="Aptos"/>
          <w:sz w:val="28"/>
        </w:rPr>
        <w:t>）</w:t>
      </w:r>
    </w:p>
    <w:p w:rsidR="00447EE1" w:rsidRDefault="00314D94">
      <w:pPr>
        <w:pStyle w:val="a6"/>
        <w:numPr>
          <w:ilvl w:val="0"/>
          <w:numId w:val="3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如為推薦參選，請檢附受推薦參選同意書（附件</w:t>
      </w:r>
      <w:r>
        <w:rPr>
          <w:rFonts w:ascii="Aptos" w:eastAsia="標楷體" w:hAnsi="Aptos"/>
          <w:sz w:val="28"/>
        </w:rPr>
        <w:t>5</w:t>
      </w:r>
      <w:r>
        <w:rPr>
          <w:rFonts w:ascii="Aptos" w:eastAsia="標楷體" w:hAnsi="Aptos"/>
          <w:sz w:val="28"/>
        </w:rPr>
        <w:t>）及政府機關（構）、立案團體推薦表（附件</w:t>
      </w:r>
      <w:r>
        <w:rPr>
          <w:rFonts w:ascii="Aptos" w:eastAsia="標楷體" w:hAnsi="Aptos"/>
          <w:sz w:val="28"/>
        </w:rPr>
        <w:t>6</w:t>
      </w:r>
      <w:r>
        <w:rPr>
          <w:rFonts w:ascii="Aptos" w:eastAsia="標楷體" w:hAnsi="Aptos"/>
          <w:sz w:val="28"/>
        </w:rPr>
        <w:t>）。</w:t>
      </w:r>
    </w:p>
    <w:p w:rsidR="00447EE1" w:rsidRDefault="00314D94">
      <w:pPr>
        <w:pStyle w:val="Textbody"/>
        <w:spacing w:line="560" w:lineRule="exact"/>
        <w:ind w:left="1276" w:hanging="113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 xml:space="preserve">　（四）提名參選：應由評審會出席過半數委員同意提名，並於提名後取得</w:t>
      </w:r>
      <w:r>
        <w:rPr>
          <w:rFonts w:ascii="Aptos" w:eastAsia="標楷體" w:hAnsi="Aptos"/>
          <w:sz w:val="28"/>
        </w:rPr>
        <w:lastRenderedPageBreak/>
        <w:t>被提名參選者之同意書。</w:t>
      </w:r>
    </w:p>
    <w:p w:rsidR="00447EE1" w:rsidRDefault="00314D94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（五）參選報名書表一律採</w:t>
      </w:r>
      <w:r>
        <w:rPr>
          <w:rFonts w:ascii="Aptos" w:eastAsia="標楷體" w:hAnsi="Aptos"/>
          <w:sz w:val="28"/>
          <w:shd w:val="clear" w:color="auto" w:fill="FFFFFF"/>
        </w:rPr>
        <w:t>中文繁體，以電腦繕打，字體為標楷體</w:t>
      </w:r>
      <w:r>
        <w:rPr>
          <w:rFonts w:ascii="Aptos" w:eastAsia="標楷體" w:hAnsi="Aptos"/>
          <w:sz w:val="28"/>
          <w:shd w:val="clear" w:color="auto" w:fill="FFFFFF"/>
        </w:rPr>
        <w:t>12</w:t>
      </w:r>
      <w:r>
        <w:rPr>
          <w:rFonts w:ascii="Aptos" w:eastAsia="標楷體" w:hAnsi="Aptos"/>
          <w:sz w:val="28"/>
          <w:shd w:val="clear" w:color="auto" w:fill="FFFFFF"/>
        </w:rPr>
        <w:t>號字</w:t>
      </w:r>
      <w:r>
        <w:rPr>
          <w:rFonts w:ascii="Aptos" w:eastAsia="標楷體" w:hAnsi="Aptos"/>
          <w:sz w:val="28"/>
        </w:rPr>
        <w:t>，參選基本資料請依表格逐欄詳實填寫。</w:t>
      </w:r>
    </w:p>
    <w:p w:rsidR="00447EE1" w:rsidRDefault="00314D94">
      <w:pPr>
        <w:pStyle w:val="a6"/>
        <w:spacing w:line="560" w:lineRule="exact"/>
        <w:ind w:left="566" w:hanging="56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六、獎勵方式：每位得獎者頒給獎金新臺幣二十萬元整（含稅），所獲獎金依中華民國所得稅法相關規定辦理。獲頒獎金由得獎個人或團體（含公部門團隊），自行規劃運用。</w:t>
      </w:r>
    </w:p>
    <w:p w:rsidR="00447EE1" w:rsidRDefault="00314D94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七、得獎公告：暫定公告於本部台灣社區通網站，並另以書面通知得獎人。</w:t>
      </w:r>
    </w:p>
    <w:p w:rsidR="00447EE1" w:rsidRDefault="00314D94">
      <w:pPr>
        <w:pStyle w:val="a6"/>
        <w:spacing w:line="560" w:lineRule="exact"/>
        <w:ind w:left="566" w:hanging="56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八、頒獎典禮：暫定於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sz w:val="28"/>
        </w:rPr>
        <w:t>11</w:t>
      </w:r>
      <w:r>
        <w:rPr>
          <w:rFonts w:ascii="Aptos" w:eastAsia="標楷體" w:hAnsi="Aptos"/>
          <w:sz w:val="28"/>
        </w:rPr>
        <w:t>月底前舉辦，舉辦日期將於確定後，公告於文化部官網及台灣社區通網站。</w:t>
      </w:r>
    </w:p>
    <w:p w:rsidR="00447EE1" w:rsidRDefault="00314D94">
      <w:pPr>
        <w:pStyle w:val="a6"/>
        <w:spacing w:line="560" w:lineRule="exact"/>
        <w:ind w:left="566" w:hanging="566"/>
        <w:jc w:val="both"/>
      </w:pPr>
      <w:r>
        <w:rPr>
          <w:rFonts w:ascii="Aptos" w:eastAsia="標楷體" w:hAnsi="Aptos"/>
          <w:sz w:val="28"/>
        </w:rPr>
        <w:t>九、</w:t>
      </w:r>
      <w:r>
        <w:rPr>
          <w:rFonts w:ascii="Aptos" w:eastAsia="標楷體" w:hAnsi="Aptos" w:cs="標楷體"/>
          <w:sz w:val="28"/>
        </w:rPr>
        <w:t>以上各項資訊及參選表件，可至文化部獎補助資訊網（</w:t>
      </w:r>
      <w:r>
        <w:rPr>
          <w:rFonts w:ascii="Aptos" w:eastAsia="標楷體" w:hAnsi="Aptos" w:cs="標楷體"/>
          <w:sz w:val="28"/>
        </w:rPr>
        <w:t>https://grants.moc.gov.tw/Web/index.jsp</w:t>
      </w:r>
      <w:r>
        <w:rPr>
          <w:rFonts w:ascii="Aptos" w:eastAsia="標楷體" w:hAnsi="Aptos" w:cs="標楷體"/>
          <w:sz w:val="28"/>
        </w:rPr>
        <w:t>）或台灣社區通（</w:t>
      </w:r>
      <w:r>
        <w:rPr>
          <w:rFonts w:ascii="Aptos" w:eastAsia="標楷體" w:hAnsi="Aptos" w:cs="標楷體"/>
          <w:sz w:val="28"/>
        </w:rPr>
        <w:t>https://communitytaiwan.moc.gov.tw</w:t>
      </w:r>
      <w:r>
        <w:rPr>
          <w:rFonts w:ascii="Aptos" w:eastAsia="標楷體" w:hAnsi="Aptos" w:cs="標楷體"/>
          <w:sz w:val="28"/>
        </w:rPr>
        <w:t>）下載。</w:t>
      </w:r>
    </w:p>
    <w:p w:rsidR="00447EE1" w:rsidRDefault="00314D94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十、報名參選檢附之資料文件，無論得獎與否，均不予退還。</w:t>
      </w:r>
    </w:p>
    <w:p w:rsidR="00447EE1" w:rsidRDefault="00314D94">
      <w:pPr>
        <w:pStyle w:val="a6"/>
        <w:spacing w:line="560" w:lineRule="exact"/>
        <w:ind w:left="848" w:right="57" w:hanging="848"/>
        <w:jc w:val="both"/>
      </w:pPr>
      <w:r>
        <w:rPr>
          <w:rFonts w:ascii="Aptos" w:eastAsia="標楷體" w:hAnsi="Aptos"/>
          <w:sz w:val="28"/>
        </w:rPr>
        <w:t>十一、有關得獎者所提供之資料文件</w:t>
      </w:r>
      <w:r>
        <w:rPr>
          <w:rFonts w:ascii="Aptos" w:eastAsia="標楷體" w:hAnsi="Aptos" w:cs="標楷體"/>
          <w:kern w:val="0"/>
          <w:sz w:val="28"/>
          <w:szCs w:val="28"/>
        </w:rPr>
        <w:t>（含圖檔影音）</w:t>
      </w:r>
      <w:r>
        <w:rPr>
          <w:rFonts w:ascii="Aptos" w:eastAsia="標楷體" w:hAnsi="Aptos"/>
          <w:sz w:val="28"/>
        </w:rPr>
        <w:t>，除提供當年度社區營造獎徵件評選、頒獎及獎後活動等業務使用外，亦應無償授權本部、本部所</w:t>
      </w:r>
      <w:r>
        <w:rPr>
          <w:rFonts w:ascii="Aptos" w:eastAsia="標楷體" w:hAnsi="Aptos"/>
          <w:sz w:val="28"/>
        </w:rPr>
        <w:t>屬機關（構）及本部授權之單位，為不限方式、時間、次數、地域之非營利使用（包含本部為建立全國藝文人士資料等相關系統）。</w:t>
      </w:r>
    </w:p>
    <w:p w:rsidR="00447EE1" w:rsidRDefault="00314D94">
      <w:pPr>
        <w:pStyle w:val="a6"/>
        <w:spacing w:line="560" w:lineRule="exact"/>
        <w:ind w:left="848" w:right="57" w:hanging="84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十二、得獎者參選事蹟如有抄襲他人作品或冒名頂替等違規情事，或因著作權糾紛訴訟，即取消得獎資格，並追回獎金，其損害第三人權利者由參選人自行負責。</w:t>
      </w:r>
    </w:p>
    <w:p w:rsidR="00447EE1" w:rsidRDefault="00314D94">
      <w:pPr>
        <w:pStyle w:val="a6"/>
        <w:spacing w:line="560" w:lineRule="exact"/>
        <w:ind w:left="-29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十三、本簡章如有疑義或其他未盡事宜，由本部解釋之。</w:t>
      </w:r>
    </w:p>
    <w:p w:rsidR="00447EE1" w:rsidRDefault="00447EE1">
      <w:pPr>
        <w:pStyle w:val="a6"/>
        <w:spacing w:line="560" w:lineRule="exact"/>
        <w:ind w:left="-29"/>
        <w:jc w:val="both"/>
        <w:rPr>
          <w:rFonts w:ascii="Aptos" w:eastAsia="標楷體" w:hAnsi="Aptos" w:hint="eastAsia"/>
          <w:sz w:val="28"/>
        </w:rPr>
      </w:pPr>
    </w:p>
    <w:p w:rsidR="00447EE1" w:rsidRDefault="00314D94">
      <w:pPr>
        <w:pStyle w:val="Textbody"/>
        <w:spacing w:line="560" w:lineRule="exact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聯絡資訊</w:t>
      </w:r>
    </w:p>
    <w:p w:rsidR="00447EE1" w:rsidRDefault="00314D94">
      <w:pPr>
        <w:pStyle w:val="Textbody"/>
        <w:spacing w:line="500" w:lineRule="exact"/>
        <w:jc w:val="both"/>
      </w:pPr>
      <w:r>
        <w:rPr>
          <w:rFonts w:ascii="Aptos" w:eastAsia="標楷體" w:hAnsi="Aptos"/>
          <w:sz w:val="28"/>
        </w:rPr>
        <w:t>文化資源司</w:t>
      </w:r>
      <w:r>
        <w:rPr>
          <w:rFonts w:ascii="Aptos" w:eastAsia="標楷體" w:hAnsi="Aptos"/>
          <w:sz w:val="28"/>
        </w:rPr>
        <w:t xml:space="preserve"> </w:t>
      </w:r>
      <w:r>
        <w:rPr>
          <w:rFonts w:ascii="Aptos" w:eastAsia="標楷體" w:hAnsi="Aptos"/>
          <w:sz w:val="28"/>
        </w:rPr>
        <w:t>吳小姐</w:t>
      </w:r>
      <w:r>
        <w:rPr>
          <w:rFonts w:ascii="Aptos" w:eastAsia="標楷體" w:hAnsi="Aptos"/>
          <w:sz w:val="28"/>
        </w:rPr>
        <w:t xml:space="preserve"> </w:t>
      </w:r>
      <w:r>
        <w:rPr>
          <w:rFonts w:ascii="Aptos" w:eastAsia="標楷體" w:hAnsi="Aptos"/>
          <w:sz w:val="28"/>
        </w:rPr>
        <w:t>（</w:t>
      </w:r>
      <w:r>
        <w:rPr>
          <w:rFonts w:ascii="Aptos" w:eastAsia="標楷體" w:hAnsi="Aptos"/>
          <w:sz w:val="28"/>
        </w:rPr>
        <w:t>02</w:t>
      </w:r>
      <w:r>
        <w:rPr>
          <w:rFonts w:ascii="Aptos" w:eastAsia="標楷體" w:hAnsi="Aptos"/>
          <w:sz w:val="28"/>
        </w:rPr>
        <w:t>）</w:t>
      </w:r>
      <w:r>
        <w:rPr>
          <w:rFonts w:ascii="Aptos" w:eastAsia="標楷體" w:hAnsi="Aptos"/>
          <w:sz w:val="28"/>
        </w:rPr>
        <w:t>8512-6305</w:t>
      </w:r>
      <w:r>
        <w:rPr>
          <w:rFonts w:ascii="Aptos" w:eastAsia="標楷體" w:hAnsi="Aptos"/>
          <w:sz w:val="28"/>
        </w:rPr>
        <w:t>、</w:t>
      </w:r>
      <w:r>
        <w:rPr>
          <w:rFonts w:ascii="Aptos" w:eastAsia="標楷體" w:hAnsi="Aptos"/>
          <w:sz w:val="28"/>
        </w:rPr>
        <w:t>mhw</w:t>
      </w:r>
      <w:hyperlink r:id="rId8" w:history="1">
        <w:r>
          <w:rPr>
            <w:rFonts w:ascii="Aptos" w:eastAsia="標楷體" w:hAnsi="Aptos"/>
            <w:sz w:val="28"/>
          </w:rPr>
          <w:t>@moc.gov.tw</w:t>
        </w:r>
      </w:hyperlink>
    </w:p>
    <w:p w:rsidR="00447EE1" w:rsidRDefault="00314D94">
      <w:pPr>
        <w:pStyle w:val="Textbody"/>
        <w:tabs>
          <w:tab w:val="left" w:pos="1305"/>
        </w:tabs>
        <w:rPr>
          <w:rFonts w:ascii="Aptos" w:eastAsia="標楷體" w:hAnsi="Aptos" w:hint="eastAsia"/>
        </w:rPr>
        <w:sectPr w:rsidR="00447EE1">
          <w:headerReference w:type="default" r:id="rId9"/>
          <w:footerReference w:type="default" r:id="rId10"/>
          <w:pgSz w:w="11906" w:h="16838"/>
          <w:pgMar w:top="1134" w:right="1134" w:bottom="1134" w:left="1134" w:header="765" w:footer="992" w:gutter="0"/>
          <w:cols w:space="720"/>
        </w:sectPr>
      </w:pPr>
      <w:r>
        <w:rPr>
          <w:rFonts w:ascii="Aptos" w:eastAsia="標楷體" w:hAnsi="Aptos"/>
        </w:rPr>
        <w:tab/>
      </w:r>
    </w:p>
    <w:tbl>
      <w:tblPr>
        <w:tblW w:w="9767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8348"/>
      </w:tblGrid>
      <w:tr w:rsidR="00447EE1">
        <w:tblPrEx>
          <w:tblCellMar>
            <w:top w:w="0" w:type="dxa"/>
            <w:bottom w:w="0" w:type="dxa"/>
          </w:tblCellMar>
        </w:tblPrEx>
        <w:trPr>
          <w:trHeight w:val="3909"/>
        </w:trPr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Textbody"/>
              <w:widowControl/>
            </w:pPr>
            <w:r>
              <w:rPr>
                <w:rFonts w:ascii="Aptos" w:eastAsia="標楷體" w:hAnsi="Aptos"/>
                <w:b/>
                <w:sz w:val="28"/>
              </w:rPr>
              <w:lastRenderedPageBreak/>
              <w:t>繳交資料檢核</w:t>
            </w:r>
          </w:p>
          <w:p w:rsidR="00447EE1" w:rsidRDefault="00314D94">
            <w:pPr>
              <w:pStyle w:val="Textbody"/>
              <w:widowControl/>
              <w:rPr>
                <w:rFonts w:ascii="Aptos" w:eastAsia="標楷體" w:hAnsi="Aptos" w:hint="eastAsia"/>
                <w:b/>
                <w:sz w:val="28"/>
              </w:rPr>
            </w:pPr>
            <w:r>
              <w:rPr>
                <w:rFonts w:ascii="Aptos" w:eastAsia="標楷體" w:hAnsi="Aptos"/>
                <w:b/>
                <w:sz w:val="28"/>
              </w:rPr>
              <w:t>（請勾選）</w:t>
            </w:r>
          </w:p>
        </w:tc>
        <w:tc>
          <w:tcPr>
            <w:tcW w:w="83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Textbody"/>
              <w:widowControl/>
              <w:spacing w:line="480" w:lineRule="exact"/>
            </w:pPr>
            <w:r>
              <w:rPr>
                <w:rFonts w:ascii="Aptos" w:eastAsia="標楷體" w:hAnsi="Aptos"/>
                <w:b/>
                <w:sz w:val="28"/>
              </w:rPr>
              <w:t>個人</w:t>
            </w:r>
            <w:r>
              <w:rPr>
                <w:rFonts w:ascii="Aptos" w:eastAsia="標楷體" w:hAnsi="Aptos"/>
                <w:b/>
                <w:sz w:val="28"/>
              </w:rPr>
              <w:t xml:space="preserve"> </w:t>
            </w:r>
            <w:r>
              <w:rPr>
                <w:rFonts w:ascii="Aptos" w:eastAsia="標楷體" w:hAnsi="Aptos"/>
                <w:b/>
                <w:sz w:val="28"/>
              </w:rPr>
              <w:t>（參選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社造貢獻獎、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社造創新獎、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青年行動獎）</w:t>
            </w:r>
          </w:p>
          <w:p w:rsidR="00447EE1" w:rsidRDefault="00314D94">
            <w:pPr>
              <w:pStyle w:val="Textbody"/>
              <w:spacing w:line="480" w:lineRule="exact"/>
              <w:ind w:left="471" w:hanging="471"/>
              <w:jc w:val="both"/>
            </w:pPr>
            <w:r>
              <w:rPr>
                <w:rFonts w:ascii="Aptos" w:eastAsia="標楷體" w:hAnsi="Aptos"/>
                <w:sz w:val="28"/>
              </w:rPr>
              <w:t>□1.</w:t>
            </w:r>
            <w:r>
              <w:rPr>
                <w:rFonts w:ascii="Aptos" w:eastAsia="標楷體" w:hAnsi="Aptos"/>
                <w:sz w:val="28"/>
              </w:rPr>
              <w:t>參選基本資料表</w:t>
            </w:r>
            <w:r>
              <w:rPr>
                <w:rFonts w:ascii="Aptos" w:eastAsia="標楷體" w:hAnsi="Aptos"/>
                <w:b/>
                <w:sz w:val="28"/>
              </w:rPr>
              <w:t>（請黏貼中華民國國民身分證正反面影本，外籍人士，檢附居留證影本或護照影本等可做為身分證明之文件）</w:t>
            </w:r>
            <w:r>
              <w:rPr>
                <w:rFonts w:ascii="Aptos" w:eastAsia="標楷體" w:hAnsi="Aptos"/>
                <w:sz w:val="28"/>
              </w:rPr>
              <w:t>。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□2.</w:t>
            </w:r>
            <w:r>
              <w:rPr>
                <w:rFonts w:ascii="Aptos" w:eastAsia="標楷體" w:hAnsi="Aptos"/>
                <w:sz w:val="28"/>
              </w:rPr>
              <w:t>參選簡歷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□3.</w:t>
            </w:r>
            <w:r>
              <w:rPr>
                <w:rFonts w:ascii="Aptos" w:eastAsia="標楷體" w:hAnsi="Aptos"/>
                <w:sz w:val="28"/>
              </w:rPr>
              <w:t>參選事蹟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□4.</w:t>
            </w:r>
            <w:r>
              <w:rPr>
                <w:rFonts w:ascii="Aptos" w:eastAsia="標楷體" w:hAnsi="Aptos"/>
                <w:sz w:val="28"/>
              </w:rPr>
              <w:t>參選切結書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□5.</w:t>
            </w:r>
            <w:r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:rsidR="00447EE1" w:rsidRDefault="00314D94">
            <w:pPr>
              <w:pStyle w:val="Textbody"/>
              <w:spacing w:line="480" w:lineRule="exact"/>
              <w:ind w:left="476" w:hanging="476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□6.</w:t>
            </w:r>
            <w:r>
              <w:rPr>
                <w:rFonts w:ascii="Aptos" w:eastAsia="標楷體" w:hAnsi="Aptos"/>
                <w:sz w:val="28"/>
              </w:rPr>
              <w:t>推薦表：受政府機關（構）、立案團體推薦者（無則免附）</w:t>
            </w:r>
          </w:p>
          <w:p w:rsidR="00447EE1" w:rsidRDefault="00447EE1">
            <w:pPr>
              <w:pStyle w:val="Textbody"/>
              <w:widowControl/>
              <w:spacing w:line="480" w:lineRule="exact"/>
              <w:rPr>
                <w:rFonts w:ascii="Aptos" w:eastAsia="標楷體" w:hAnsi="Aptos" w:hint="eastAsia"/>
                <w:b/>
                <w:sz w:val="28"/>
              </w:rPr>
            </w:pPr>
          </w:p>
          <w:p w:rsidR="00447EE1" w:rsidRDefault="00314D94">
            <w:pPr>
              <w:pStyle w:val="Textbody"/>
              <w:widowControl/>
              <w:spacing w:line="480" w:lineRule="exact"/>
            </w:pPr>
            <w:r>
              <w:rPr>
                <w:rFonts w:ascii="Aptos" w:eastAsia="標楷體" w:hAnsi="Aptos"/>
                <w:b/>
                <w:sz w:val="28"/>
              </w:rPr>
              <w:t>立案團體（參選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社造貢獻獎、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社造創新獎）</w:t>
            </w:r>
          </w:p>
          <w:p w:rsidR="00447EE1" w:rsidRDefault="00314D94">
            <w:pPr>
              <w:pStyle w:val="Textbody"/>
              <w:spacing w:line="480" w:lineRule="exact"/>
              <w:jc w:val="both"/>
            </w:pPr>
            <w:r>
              <w:rPr>
                <w:rFonts w:ascii="Aptos" w:eastAsia="標楷體" w:hAnsi="Aptos"/>
                <w:sz w:val="28"/>
              </w:rPr>
              <w:t>□1.</w:t>
            </w:r>
            <w:r>
              <w:rPr>
                <w:rFonts w:ascii="Aptos" w:eastAsia="標楷體" w:hAnsi="Aptos"/>
                <w:sz w:val="28"/>
              </w:rPr>
              <w:t>參選基本資料表</w:t>
            </w:r>
            <w:r>
              <w:rPr>
                <w:rFonts w:ascii="Aptos" w:eastAsia="標楷體" w:hAnsi="Aptos"/>
                <w:b/>
                <w:sz w:val="28"/>
              </w:rPr>
              <w:t>（請佐附設立登記或立案證明）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□2.</w:t>
            </w:r>
            <w:r>
              <w:rPr>
                <w:rFonts w:ascii="Aptos" w:eastAsia="標楷體" w:hAnsi="Aptos"/>
                <w:sz w:val="28"/>
              </w:rPr>
              <w:t>參選簡歷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□3.</w:t>
            </w:r>
            <w:r>
              <w:rPr>
                <w:rFonts w:ascii="Aptos" w:eastAsia="標楷體" w:hAnsi="Aptos"/>
                <w:sz w:val="28"/>
              </w:rPr>
              <w:t>參選事蹟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□4.</w:t>
            </w:r>
            <w:r>
              <w:rPr>
                <w:rFonts w:ascii="Aptos" w:eastAsia="標楷體" w:hAnsi="Aptos"/>
                <w:sz w:val="28"/>
              </w:rPr>
              <w:t>參選切結書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□5.</w:t>
            </w:r>
            <w:r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:rsidR="00447EE1" w:rsidRDefault="00314D94">
            <w:pPr>
              <w:pStyle w:val="Textbody"/>
              <w:spacing w:line="480" w:lineRule="exact"/>
              <w:ind w:left="476" w:hanging="476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□6.</w:t>
            </w:r>
            <w:r>
              <w:rPr>
                <w:rFonts w:ascii="Aptos" w:eastAsia="標楷體" w:hAnsi="Aptos"/>
                <w:sz w:val="28"/>
              </w:rPr>
              <w:t>推薦表：受政府機關（構）、立案團體推薦者（無則免附）</w:t>
            </w:r>
          </w:p>
          <w:p w:rsidR="00447EE1" w:rsidRDefault="00447EE1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b/>
                <w:sz w:val="28"/>
              </w:rPr>
            </w:pPr>
          </w:p>
          <w:p w:rsidR="00447EE1" w:rsidRDefault="00314D94">
            <w:pPr>
              <w:pStyle w:val="Textbody"/>
              <w:spacing w:line="480" w:lineRule="exact"/>
              <w:jc w:val="both"/>
            </w:pPr>
            <w:r>
              <w:rPr>
                <w:rFonts w:ascii="Aptos" w:eastAsia="標楷體" w:hAnsi="Aptos"/>
                <w:b/>
                <w:sz w:val="28"/>
              </w:rPr>
              <w:t>區公所或鄉（鎮、市）公所（參選社造行政獎）</w:t>
            </w:r>
          </w:p>
          <w:p w:rsidR="00447EE1" w:rsidRDefault="00314D94">
            <w:pPr>
              <w:pStyle w:val="Textbody"/>
              <w:spacing w:line="480" w:lineRule="exact"/>
              <w:jc w:val="both"/>
            </w:pPr>
            <w:r>
              <w:rPr>
                <w:rFonts w:ascii="Aptos" w:eastAsia="標楷體" w:hAnsi="Aptos"/>
                <w:sz w:val="28"/>
              </w:rPr>
              <w:t>□1.</w:t>
            </w:r>
            <w:r>
              <w:rPr>
                <w:rFonts w:ascii="Aptos" w:eastAsia="標楷體" w:hAnsi="Aptos"/>
                <w:sz w:val="28"/>
              </w:rPr>
              <w:t>參選基本資料表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□2.</w:t>
            </w:r>
            <w:r>
              <w:rPr>
                <w:rFonts w:ascii="Aptos" w:eastAsia="標楷體" w:hAnsi="Aptos"/>
                <w:sz w:val="28"/>
              </w:rPr>
              <w:t>參選簡歷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□3.</w:t>
            </w:r>
            <w:r>
              <w:rPr>
                <w:rFonts w:ascii="Aptos" w:eastAsia="標楷體" w:hAnsi="Aptos"/>
                <w:sz w:val="28"/>
              </w:rPr>
              <w:t>參選事蹟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□4.</w:t>
            </w:r>
            <w:r>
              <w:rPr>
                <w:rFonts w:ascii="Aptos" w:eastAsia="標楷體" w:hAnsi="Aptos"/>
                <w:sz w:val="28"/>
              </w:rPr>
              <w:t>參選人（單位）切結書</w:t>
            </w:r>
          </w:p>
          <w:p w:rsidR="00447EE1" w:rsidRDefault="00314D94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□5.</w:t>
            </w:r>
            <w:r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:rsidR="00447EE1" w:rsidRDefault="00314D94">
            <w:pPr>
              <w:pStyle w:val="Textbody"/>
              <w:spacing w:line="480" w:lineRule="exact"/>
              <w:ind w:left="456" w:hanging="456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□6.</w:t>
            </w:r>
            <w:r>
              <w:rPr>
                <w:rFonts w:ascii="Aptos" w:eastAsia="標楷體" w:hAnsi="Aptos"/>
                <w:sz w:val="28"/>
              </w:rPr>
              <w:t>推薦表：為政府機關（構）、立案團體推薦者（無則免附）</w:t>
            </w:r>
          </w:p>
        </w:tc>
      </w:tr>
    </w:tbl>
    <w:p w:rsidR="00447EE1" w:rsidRDefault="00447EE1">
      <w:pPr>
        <w:pStyle w:val="Textbody"/>
        <w:pageBreakBefore/>
      </w:pPr>
    </w:p>
    <w:tbl>
      <w:tblPr>
        <w:tblW w:w="10668" w:type="dxa"/>
        <w:tblInd w:w="-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1255"/>
        <w:gridCol w:w="140"/>
        <w:gridCol w:w="44"/>
        <w:gridCol w:w="2223"/>
        <w:gridCol w:w="1649"/>
        <w:gridCol w:w="165"/>
        <w:gridCol w:w="27"/>
        <w:gridCol w:w="1142"/>
        <w:gridCol w:w="3229"/>
      </w:tblGrid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0668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4648681</wp:posOffset>
                      </wp:positionH>
                      <wp:positionV relativeFrom="paragraph">
                        <wp:posOffset>-953636</wp:posOffset>
                      </wp:positionV>
                      <wp:extent cx="1951357" cy="532766"/>
                      <wp:effectExtent l="0" t="0" r="10793" b="19684"/>
                      <wp:wrapNone/>
                      <wp:docPr id="5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357" cy="532766"/>
                              </a:xfrm>
                              <a:prstGeom prst="rect">
                                <a:avLst/>
                              </a:prstGeom>
                              <a:noFill/>
                              <a:ln w="647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2" o:spid="_x0000_s1028" type="#_x0000_t202" style="position:absolute;left:0;text-align:left;margin-left:366.05pt;margin-top:-75.1pt;width:153.65pt;height:41.9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" filled="f" strokeweight=".17981mm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76315</wp:posOffset>
                      </wp:positionH>
                      <wp:positionV relativeFrom="paragraph">
                        <wp:posOffset>-661678</wp:posOffset>
                      </wp:positionV>
                      <wp:extent cx="1290959" cy="407036"/>
                      <wp:effectExtent l="0" t="0" r="0" b="0"/>
                      <wp:wrapNone/>
                      <wp:docPr id="6" name="外框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0959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（個人）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3" o:spid="_x0000_s1029" type="#_x0000_t202" style="position:absolute;left:0;text-align:left;margin-left:6pt;margin-top:-52.1pt;width:101.65pt;height:32.0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" filled="f" stroked="f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（個人）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參選基本資料表（個人）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參選人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姓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名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國籍或出生地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437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請提供最近三個月內二吋半身脫帽照片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性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別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both"/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 w:cs="標楷體"/>
              </w:rPr>
              <w:t>男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 w:cs="標楷體"/>
              </w:rPr>
              <w:t>女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出生年月日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（民國）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 xml:space="preserve">    </w:t>
            </w:r>
            <w:r>
              <w:rPr>
                <w:rFonts w:ascii="Aptos" w:eastAsia="標楷體" w:hAnsi="Aptos" w:cs="標楷體"/>
              </w:rPr>
              <w:t>年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日</w:t>
            </w:r>
          </w:p>
        </w:tc>
        <w:tc>
          <w:tcPr>
            <w:tcW w:w="4371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年</w:t>
            </w:r>
            <w:r>
              <w:rPr>
                <w:rFonts w:ascii="Aptos" w:eastAsia="標楷體" w:hAnsi="Aptos" w:cs="標楷體"/>
                <w:sz w:val="22"/>
              </w:rPr>
              <w:t xml:space="preserve">  </w:t>
            </w:r>
            <w:r>
              <w:rPr>
                <w:rFonts w:ascii="Aptos" w:eastAsia="標楷體" w:hAnsi="Aptos" w:cs="標楷體"/>
                <w:sz w:val="22"/>
              </w:rPr>
              <w:t>齡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身分證字號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（外籍人士請填居留證字號</w:t>
            </w:r>
            <w:r>
              <w:rPr>
                <w:rFonts w:ascii="Aptos" w:eastAsia="標楷體" w:hAnsi="Aptos" w:cs="標楷體"/>
              </w:rPr>
              <w:t>/</w:t>
            </w:r>
            <w:r>
              <w:rPr>
                <w:rFonts w:ascii="Aptos" w:eastAsia="標楷體" w:hAnsi="Aptos" w:cs="標楷體"/>
              </w:rPr>
              <w:t>護照字號）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4371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最高學歷</w:t>
            </w:r>
          </w:p>
        </w:tc>
        <w:tc>
          <w:tcPr>
            <w:tcW w:w="550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4371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現</w:t>
            </w:r>
            <w:r>
              <w:rPr>
                <w:rFonts w:ascii="Aptos" w:eastAsia="標楷體" w:hAnsi="Aptos" w:cs="標楷體"/>
                <w:sz w:val="22"/>
              </w:rPr>
              <w:t xml:space="preserve">  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單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5503" w:type="dxa"/>
            <w:gridSpan w:val="7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5503" w:type="dxa"/>
            <w:gridSpan w:val="7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cs="標楷體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戶籍地址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447EE1">
            <w:pPr>
              <w:pStyle w:val="Textbody"/>
              <w:spacing w:line="300" w:lineRule="exact"/>
              <w:ind w:left="480" w:firstLine="120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3662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參選類別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（以參加一獎項為原則）</w:t>
            </w:r>
          </w:p>
        </w:tc>
        <w:tc>
          <w:tcPr>
            <w:tcW w:w="4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60" w:lineRule="exact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社造貢獻獎</w:t>
            </w:r>
            <w:r>
              <w:rPr>
                <w:rFonts w:ascii="Aptos" w:eastAsia="標楷體" w:hAnsi="Aptos"/>
                <w:szCs w:val="28"/>
              </w:rPr>
              <w:t xml:space="preserve"> □</w:t>
            </w:r>
            <w:r>
              <w:rPr>
                <w:rFonts w:ascii="Aptos" w:eastAsia="標楷體" w:hAnsi="Aptos"/>
                <w:szCs w:val="28"/>
              </w:rPr>
              <w:t>社造創新獎</w:t>
            </w:r>
          </w:p>
          <w:p w:rsidR="00447EE1" w:rsidRDefault="00314D94">
            <w:pPr>
              <w:pStyle w:val="Textbody"/>
              <w:widowControl/>
              <w:spacing w:line="360" w:lineRule="exact"/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青年行動獎</w:t>
            </w:r>
            <w:r>
              <w:rPr>
                <w:rFonts w:ascii="Aptos" w:eastAsia="標楷體" w:hAnsi="Aptos"/>
                <w:sz w:val="20"/>
                <w:szCs w:val="28"/>
              </w:rPr>
              <w:t>（限年滿</w:t>
            </w:r>
            <w:r>
              <w:rPr>
                <w:rFonts w:ascii="Aptos" w:eastAsia="標楷體" w:hAnsi="Aptos"/>
                <w:sz w:val="20"/>
                <w:szCs w:val="28"/>
              </w:rPr>
              <w:t>18</w:t>
            </w:r>
            <w:r>
              <w:rPr>
                <w:rFonts w:ascii="Aptos" w:eastAsia="標楷體" w:hAnsi="Aptos"/>
                <w:sz w:val="20"/>
                <w:szCs w:val="28"/>
              </w:rPr>
              <w:t>歲〔含〕以上，</w:t>
            </w:r>
            <w:r>
              <w:rPr>
                <w:rFonts w:ascii="Aptos" w:eastAsia="標楷體" w:hAnsi="Aptos"/>
                <w:sz w:val="20"/>
                <w:szCs w:val="28"/>
              </w:rPr>
              <w:t>45</w:t>
            </w:r>
            <w:r>
              <w:rPr>
                <w:rFonts w:ascii="Aptos" w:eastAsia="標楷體" w:hAnsi="Aptos"/>
                <w:sz w:val="20"/>
                <w:szCs w:val="28"/>
              </w:rPr>
              <w:t>歲〔含〕以下之青年）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25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姓名</w:t>
            </w:r>
            <w:r>
              <w:rPr>
                <w:rFonts w:ascii="Aptos" w:eastAsia="標楷體" w:hAnsi="Aptos"/>
                <w:szCs w:val="28"/>
              </w:rPr>
              <w:t>/</w:t>
            </w:r>
            <w:r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6" w:space="0" w:color="00000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4563" w:type="dxa"/>
            <w:gridSpan w:val="4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255" w:type="dxa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2407" w:type="dxa"/>
            <w:gridSpan w:val="3"/>
            <w:vMerge/>
            <w:tcBorders>
              <w:top w:val="single" w:sz="6" w:space="0" w:color="00000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4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2241"/>
        </w:trPr>
        <w:tc>
          <w:tcPr>
            <w:tcW w:w="4456" w:type="dxa"/>
            <w:gridSpan w:val="5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請提供身分證明影本（正面）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（非本國籍人士請提供護照</w:t>
            </w:r>
            <w:r>
              <w:rPr>
                <w:rFonts w:ascii="Aptos" w:eastAsia="標楷體" w:hAnsi="Aptos" w:cs="標楷體"/>
              </w:rPr>
              <w:t>/</w:t>
            </w:r>
            <w:r>
              <w:rPr>
                <w:rFonts w:ascii="Aptos" w:eastAsia="標楷體" w:hAnsi="Aptos" w:cs="標楷體"/>
              </w:rPr>
              <w:t>居留證影本）</w:t>
            </w:r>
          </w:p>
        </w:tc>
        <w:tc>
          <w:tcPr>
            <w:tcW w:w="6212" w:type="dxa"/>
            <w:gridSpan w:val="5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</w:pPr>
            <w:r>
              <w:rPr>
                <w:rFonts w:ascii="Aptos" w:eastAsia="標楷體" w:hAnsi="Aptos" w:cs="標楷體"/>
              </w:rPr>
              <w:t>請提供身分證明影本（反面</w:t>
            </w:r>
            <w:r>
              <w:rPr>
                <w:rFonts w:ascii="Aptos" w:eastAsia="標楷體" w:hAnsi="Aptos"/>
              </w:rPr>
              <w:t>）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（非本國籍人士請提供護照</w:t>
            </w:r>
            <w:r>
              <w:rPr>
                <w:rFonts w:ascii="Aptos" w:eastAsia="標楷體" w:hAnsi="Aptos" w:cs="標楷體"/>
              </w:rPr>
              <w:t>/</w:t>
            </w:r>
            <w:r>
              <w:rPr>
                <w:rFonts w:ascii="Aptos" w:eastAsia="標楷體" w:hAnsi="Aptos" w:cs="標楷體"/>
              </w:rPr>
              <w:t>居留證影本）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0668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6839</wp:posOffset>
                      </wp:positionH>
                      <wp:positionV relativeFrom="paragraph">
                        <wp:posOffset>-722156</wp:posOffset>
                      </wp:positionV>
                      <wp:extent cx="1218566" cy="407036"/>
                      <wp:effectExtent l="0" t="0" r="0" b="0"/>
                      <wp:wrapNone/>
                      <wp:docPr id="7" name="外框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8566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（團體）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5" o:spid="_x0000_s1030" type="#_x0000_t202" style="position:absolute;left:0;text-align:left;margin-left:.55pt;margin-top:-56.85pt;width:95.95pt;height:32.0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" filled="f" stroked="f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（團體）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4561923</wp:posOffset>
                      </wp:positionH>
                      <wp:positionV relativeFrom="paragraph">
                        <wp:posOffset>-838084</wp:posOffset>
                      </wp:positionV>
                      <wp:extent cx="1951357" cy="532766"/>
                      <wp:effectExtent l="0" t="0" r="10793" b="19684"/>
                      <wp:wrapNone/>
                      <wp:docPr id="8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357" cy="532766"/>
                              </a:xfrm>
                              <a:prstGeom prst="rect">
                                <a:avLst/>
                              </a:prstGeom>
                              <a:noFill/>
                              <a:ln w="647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4" o:spid="_x0000_s1031" type="#_x0000_t202" style="position:absolute;left:0;text-align:left;margin-left:359.2pt;margin-top:-66pt;width:153.65pt;height:41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" filled="f" strokeweight=".17981mm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sz w:val="32"/>
                <w:szCs w:val="32"/>
              </w:rPr>
              <w:t xml:space="preserve">   </w: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參選基本資料表（團體）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參選單位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全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稱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登記或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立案字號</w:t>
            </w:r>
          </w:p>
        </w:tc>
        <w:tc>
          <w:tcPr>
            <w:tcW w:w="366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統一編號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參選單位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 xml:space="preserve"> </w:t>
            </w: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447EE1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525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3662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814" w:type="dxa"/>
            <w:gridSpan w:val="2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參選類別</w:t>
            </w:r>
          </w:p>
          <w:p w:rsidR="00447EE1" w:rsidRDefault="00314D94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（以參加一獎項為原則）</w:t>
            </w:r>
          </w:p>
        </w:tc>
        <w:tc>
          <w:tcPr>
            <w:tcW w:w="4398" w:type="dxa"/>
            <w:gridSpan w:val="3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社造貢獻獎</w:t>
            </w:r>
            <w:r>
              <w:rPr>
                <w:rFonts w:ascii="Aptos" w:eastAsia="標楷體" w:hAnsi="Aptos"/>
                <w:szCs w:val="28"/>
              </w:rPr>
              <w:t xml:space="preserve">  </w:t>
            </w:r>
          </w:p>
          <w:p w:rsidR="00447EE1" w:rsidRDefault="00314D94">
            <w:pPr>
              <w:pStyle w:val="Textbody"/>
              <w:spacing w:line="400" w:lineRule="exact"/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社造創新獎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94" w:type="dxa"/>
            <w:vMerge w:val="restart"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姓名</w:t>
            </w:r>
            <w:r>
              <w:rPr>
                <w:rFonts w:ascii="Aptos" w:eastAsia="標楷體" w:hAnsi="Aptos"/>
                <w:szCs w:val="28"/>
              </w:rPr>
              <w:t>/</w:t>
            </w:r>
            <w:r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>（</w:t>
            </w:r>
            <w:r>
              <w:rPr>
                <w:rFonts w:ascii="Aptos" w:eastAsia="標楷體" w:hAnsi="Aptos"/>
              </w:rPr>
              <w:t>自行參選者免填）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通訊地址</w:t>
            </w:r>
          </w:p>
        </w:tc>
        <w:tc>
          <w:tcPr>
            <w:tcW w:w="8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2067"/>
        </w:trPr>
        <w:tc>
          <w:tcPr>
            <w:tcW w:w="10668" w:type="dxa"/>
            <w:gridSpan w:val="10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>
                      <wp:simplePos x="0" y="0"/>
                      <wp:positionH relativeFrom="column">
                        <wp:posOffset>2820603</wp:posOffset>
                      </wp:positionH>
                      <wp:positionV relativeFrom="paragraph">
                        <wp:posOffset>54004</wp:posOffset>
                      </wp:positionV>
                      <wp:extent cx="1409703" cy="1379857"/>
                      <wp:effectExtent l="0" t="0" r="19047" b="10793"/>
                      <wp:wrapNone/>
                      <wp:docPr id="9" name="外框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3" cy="1379857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  <w:spacing w:after="142"/>
                                    <w:jc w:val="both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（單位用印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1" o:spid="_x0000_s1032" type="#_x0000_t202" style="position:absolute;margin-left:222.1pt;margin-top:4.25pt;width:111pt;height:108.6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" filled="f" strokecolor="gray" strokeweight=".99pt">
                      <v:stroke dashstyle="dash"/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  <w:spacing w:after="142"/>
                              <w:jc w:val="both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（單位用印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</w:rPr>
              <w:t>備註：</w:t>
            </w:r>
          </w:p>
          <w:p w:rsidR="00447EE1" w:rsidRDefault="00314D94">
            <w:pPr>
              <w:pStyle w:val="Textbody"/>
              <w:spacing w:line="300" w:lineRule="exact"/>
              <w:rPr>
                <w:rFonts w:ascii="Aptos" w:eastAsia="標楷體" w:hAnsi="Aptos" w:cs="標楷體" w:hint="eastAsia"/>
                <w:b/>
              </w:rPr>
            </w:pPr>
            <w:r>
              <w:rPr>
                <w:rFonts w:ascii="Aptos" w:eastAsia="標楷體" w:hAnsi="Aptos" w:cs="標楷體"/>
                <w:b/>
              </w:rPr>
              <w:t>立案團體請另附設立登記或立案證明。</w:t>
            </w:r>
          </w:p>
          <w:p w:rsidR="00447EE1" w:rsidRDefault="00314D94">
            <w:pPr>
              <w:pStyle w:val="Textbody"/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>
                      <wp:simplePos x="0" y="0"/>
                      <wp:positionH relativeFrom="column">
                        <wp:posOffset>4505404</wp:posOffset>
                      </wp:positionH>
                      <wp:positionV relativeFrom="paragraph">
                        <wp:posOffset>52559</wp:posOffset>
                      </wp:positionV>
                      <wp:extent cx="1122682" cy="974092"/>
                      <wp:effectExtent l="0" t="0" r="20318" b="16508"/>
                      <wp:wrapNone/>
                      <wp:docPr id="10" name="外框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682" cy="974092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（負責人用印）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2" o:spid="_x0000_s1033" type="#_x0000_t202" style="position:absolute;margin-left:354.75pt;margin-top:4.15pt;width:88.4pt;height:76.7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" filled="f" strokecolor="gray" strokeweight=".99pt">
                      <v:stroke dashstyle="dash"/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（負責人用印）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0668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-735835</wp:posOffset>
                      </wp:positionV>
                      <wp:extent cx="2884173" cy="407036"/>
                      <wp:effectExtent l="0" t="0" r="0" b="0"/>
                      <wp:wrapNone/>
                      <wp:docPr id="11" name="外框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4173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（區公所、鄉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鎮、市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公所）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51" o:spid="_x0000_s1034" type="#_x0000_t202" style="position:absolute;left:0;text-align:left;margin-left:0;margin-top:-57.95pt;width:227.1pt;height:32.0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" filled="f" stroked="f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（區公所、鄉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鎮、市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公所）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4561923</wp:posOffset>
                      </wp:positionH>
                      <wp:positionV relativeFrom="paragraph">
                        <wp:posOffset>-838084</wp:posOffset>
                      </wp:positionV>
                      <wp:extent cx="1951357" cy="532766"/>
                      <wp:effectExtent l="0" t="0" r="10793" b="19684"/>
                      <wp:wrapNone/>
                      <wp:docPr id="12" name="外框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357" cy="532766"/>
                              </a:xfrm>
                              <a:prstGeom prst="rect">
                                <a:avLst/>
                              </a:prstGeom>
                              <a:noFill/>
                              <a:ln w="647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41" o:spid="_x0000_s1035" type="#_x0000_t202" style="position:absolute;left:0;text-align:left;margin-left:359.2pt;margin-top:-66pt;width:153.65pt;height:41.9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" filled="f" strokeweight=".17981mm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sz w:val="32"/>
                <w:szCs w:val="32"/>
              </w:rPr>
              <w:t xml:space="preserve">   </w: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參選基本資料表（公所）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參選單位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全</w:t>
            </w:r>
            <w:r>
              <w:rPr>
                <w:rFonts w:ascii="Aptos" w:eastAsia="標楷體" w:hAnsi="Aptos" w:cs="標楷體"/>
              </w:rPr>
              <w:t xml:space="preserve">    </w:t>
            </w:r>
            <w:r>
              <w:rPr>
                <w:rFonts w:ascii="Aptos" w:eastAsia="標楷體" w:hAnsi="Aptos" w:cs="標楷體"/>
              </w:rPr>
              <w:t>稱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 xml:space="preserve"> </w:t>
            </w: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447EE1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9874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widowControl/>
              <w:spacing w:line="400" w:lineRule="exact"/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94" w:type="dxa"/>
            <w:vMerge w:val="restart"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姓名</w:t>
            </w:r>
            <w:r>
              <w:rPr>
                <w:rFonts w:ascii="Aptos" w:eastAsia="標楷體" w:hAnsi="Aptos"/>
                <w:szCs w:val="28"/>
              </w:rPr>
              <w:t>/</w:t>
            </w:r>
            <w:r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>（</w:t>
            </w:r>
            <w:r>
              <w:rPr>
                <w:rFonts w:ascii="Aptos" w:eastAsia="標楷體" w:hAnsi="Aptos"/>
              </w:rPr>
              <w:t>自行參選者免填）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447EE1">
            <w:pPr>
              <w:widowControl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通訊地址</w:t>
            </w:r>
          </w:p>
        </w:tc>
        <w:tc>
          <w:tcPr>
            <w:tcW w:w="8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447EE1" w:rsidRDefault="00314D94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10668" w:type="dxa"/>
            <w:gridSpan w:val="10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436324</wp:posOffset>
                      </wp:positionH>
                      <wp:positionV relativeFrom="paragraph">
                        <wp:posOffset>187195</wp:posOffset>
                      </wp:positionV>
                      <wp:extent cx="1856744" cy="1618616"/>
                      <wp:effectExtent l="0" t="0" r="10156" b="19684"/>
                      <wp:wrapNone/>
                      <wp:docPr id="13" name="外框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744" cy="1618616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  <w:spacing w:after="142"/>
                                    <w:jc w:val="center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（機關印信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11" o:spid="_x0000_s1036" type="#_x0000_t202" style="position:absolute;margin-left:34.35pt;margin-top:14.75pt;width:146.2pt;height:127.4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" filled="f" strokecolor="gray" strokeweight=".99pt">
                      <v:stroke dashstyle="dash"/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  <w:spacing w:after="142"/>
                              <w:jc w:val="center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（機關印信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314D94">
            <w:pPr>
              <w:pStyle w:val="Textbody"/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2873520</wp:posOffset>
                      </wp:positionH>
                      <wp:positionV relativeFrom="paragraph">
                        <wp:posOffset>39959</wp:posOffset>
                      </wp:positionV>
                      <wp:extent cx="1122682" cy="974092"/>
                      <wp:effectExtent l="0" t="0" r="20318" b="16508"/>
                      <wp:wrapNone/>
                      <wp:docPr id="14" name="外框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682" cy="974092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（首長用印）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21" o:spid="_x0000_s1037" type="#_x0000_t202" style="position:absolute;margin-left:226.25pt;margin-top:3.15pt;width:88.4pt;height:76.7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" filled="f" strokecolor="gray" strokeweight=".99pt">
                      <v:stroke dashstyle="dash"/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（首長用印）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447EE1" w:rsidRDefault="00447EE1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</w:tc>
      </w:tr>
    </w:tbl>
    <w:p w:rsidR="00447EE1" w:rsidRDefault="00447EE1">
      <w:pPr>
        <w:pStyle w:val="Textbody"/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9"/>
      </w:tblGrid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992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276" w:lineRule="auto"/>
              <w:jc w:val="center"/>
            </w:pPr>
            <w:r>
              <w:rPr>
                <w:rFonts w:ascii="Aptos" w:eastAsia="標楷體" w:hAnsi="Aptos"/>
              </w:rPr>
              <w:lastRenderedPageBreak/>
              <w:tab/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參選簡歷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755"/>
          <w:jc w:val="center"/>
        </w:trPr>
        <w:tc>
          <w:tcPr>
            <w:tcW w:w="9929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447EE1" w:rsidRDefault="00314D94">
            <w:pPr>
              <w:pStyle w:val="Textbody"/>
              <w:spacing w:line="300" w:lineRule="exact"/>
              <w:jc w:val="center"/>
            </w:pPr>
            <w:r>
              <w:rPr>
                <w:rFonts w:ascii="Aptos" w:eastAsia="標楷體" w:hAnsi="Aptos" w:cs="標楷體"/>
              </w:rPr>
              <w:t>＊</w:t>
            </w:r>
            <w:r>
              <w:rPr>
                <w:rFonts w:ascii="Aptos" w:eastAsia="標楷體" w:hAnsi="Aptos"/>
              </w:rPr>
              <w:t>建議撰寫事項請參考下頁說明</w:t>
            </w: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＊本表格若不敷使用請自行複製格式填寫</w:t>
            </w:r>
          </w:p>
        </w:tc>
      </w:tr>
    </w:tbl>
    <w:p w:rsidR="00447EE1" w:rsidRDefault="00314D94">
      <w:pPr>
        <w:pStyle w:val="Textbody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>
                <wp:simplePos x="0" y="0"/>
                <wp:positionH relativeFrom="page">
                  <wp:posOffset>619204</wp:posOffset>
                </wp:positionH>
                <wp:positionV relativeFrom="page">
                  <wp:posOffset>478075</wp:posOffset>
                </wp:positionV>
                <wp:extent cx="761366" cy="399419"/>
                <wp:effectExtent l="0" t="0" r="634" b="631"/>
                <wp:wrapNone/>
                <wp:docPr id="15" name="形狀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6" cy="39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7EE1" w:rsidRDefault="00314D94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形狀3" o:spid="_x0000_s1038" type="#_x0000_t202" style="position:absolute;margin-left:48.75pt;margin-top:37.65pt;width:59.95pt;height:31.45pt;z-index: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" filled="f" stroked="f">
                <v:textbox inset="0,0,0,0">
                  <w:txbxContent>
                    <w:p w:rsidR="00447EE1" w:rsidRDefault="00314D94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  <w:color w:val="00000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7EE1" w:rsidRDefault="00314D94">
      <w:pPr>
        <w:pStyle w:val="Textbody"/>
        <w:pageBreakBefore/>
        <w:widowControl/>
        <w:rPr>
          <w:rFonts w:ascii="Aptos" w:eastAsia="標楷體" w:hAnsi="Aptos" w:hint="eastAsia"/>
          <w:b/>
          <w:sz w:val="36"/>
          <w:szCs w:val="36"/>
        </w:rPr>
      </w:pPr>
      <w:r>
        <w:rPr>
          <w:rFonts w:ascii="Aptos" w:eastAsia="標楷體" w:hAnsi="Aptos"/>
          <w:b/>
          <w:sz w:val="36"/>
          <w:szCs w:val="36"/>
        </w:rPr>
        <w:lastRenderedPageBreak/>
        <w:t>參選簡歷建議撰寫事項說明：</w:t>
      </w:r>
    </w:p>
    <w:p w:rsidR="00447EE1" w:rsidRDefault="00447EE1">
      <w:pPr>
        <w:pStyle w:val="Textbody"/>
        <w:widowControl/>
        <w:spacing w:line="360" w:lineRule="auto"/>
        <w:rPr>
          <w:rFonts w:ascii="Aptos" w:eastAsia="標楷體" w:hAnsi="Aptos" w:hint="eastAsia"/>
          <w:b/>
          <w:sz w:val="36"/>
          <w:szCs w:val="36"/>
        </w:rPr>
      </w:pPr>
    </w:p>
    <w:p w:rsidR="00447EE1" w:rsidRDefault="00314D94">
      <w:pPr>
        <w:pStyle w:val="a6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993" w:hanging="787"/>
        <w:jc w:val="both"/>
      </w:pPr>
      <w:r>
        <w:rPr>
          <w:rFonts w:ascii="Aptos" w:eastAsia="標楷體" w:hAnsi="Aptos"/>
          <w:b/>
          <w:sz w:val="28"/>
          <w:szCs w:val="36"/>
        </w:rPr>
        <w:t>個人：</w:t>
      </w:r>
      <w:r>
        <w:rPr>
          <w:rFonts w:ascii="Aptos" w:eastAsia="標楷體" w:hAnsi="Aptos"/>
          <w:sz w:val="28"/>
          <w:szCs w:val="36"/>
        </w:rPr>
        <w:t>生平、學經歷、從事社造工作之契機、對社造之想法、曾參與社造相關計畫、代表作品、獲獎紀錄、近五年推動社區營造之重點、其他</w:t>
      </w:r>
      <w:r>
        <w:rPr>
          <w:rFonts w:ascii="Aptos" w:eastAsia="標楷體" w:hAnsi="Aptos"/>
          <w:sz w:val="28"/>
          <w:szCs w:val="36"/>
        </w:rPr>
        <w:t>……</w:t>
      </w:r>
      <w:r>
        <w:rPr>
          <w:rFonts w:ascii="Aptos" w:eastAsia="標楷體" w:hAnsi="Aptos"/>
          <w:sz w:val="28"/>
          <w:szCs w:val="36"/>
        </w:rPr>
        <w:t>等。</w:t>
      </w:r>
    </w:p>
    <w:p w:rsidR="00447EE1" w:rsidRDefault="00447EE1">
      <w:pPr>
        <w:pStyle w:val="a6"/>
        <w:widowControl/>
        <w:spacing w:line="360" w:lineRule="auto"/>
        <w:ind w:left="993"/>
        <w:jc w:val="both"/>
        <w:rPr>
          <w:rFonts w:ascii="Aptos" w:eastAsia="標楷體" w:hAnsi="Aptos" w:hint="eastAsia"/>
          <w:sz w:val="28"/>
          <w:szCs w:val="36"/>
        </w:rPr>
      </w:pPr>
    </w:p>
    <w:p w:rsidR="00447EE1" w:rsidRDefault="00314D94">
      <w:pPr>
        <w:pStyle w:val="a6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993" w:hanging="764"/>
        <w:jc w:val="both"/>
      </w:pPr>
      <w:r>
        <w:rPr>
          <w:rFonts w:ascii="Aptos" w:eastAsia="標楷體" w:hAnsi="Aptos"/>
          <w:b/>
          <w:sz w:val="28"/>
          <w:szCs w:val="36"/>
        </w:rPr>
        <w:t>立案團體：</w:t>
      </w:r>
      <w:r>
        <w:rPr>
          <w:rFonts w:ascii="Aptos" w:eastAsia="標楷體" w:hAnsi="Aptos"/>
          <w:sz w:val="28"/>
          <w:szCs w:val="36"/>
        </w:rPr>
        <w:t>團體基本介紹（含地點、成立年份、運作機制、團隊成員等）、從事社造工作之契機、對社造之想法、曾參與社造相關計畫、獲獎紀錄、近五年推動社區營造之重點、其他</w:t>
      </w:r>
      <w:r>
        <w:rPr>
          <w:rFonts w:ascii="Aptos" w:eastAsia="標楷體" w:hAnsi="Aptos"/>
          <w:sz w:val="28"/>
          <w:szCs w:val="36"/>
        </w:rPr>
        <w:t>……</w:t>
      </w:r>
      <w:r>
        <w:rPr>
          <w:rFonts w:ascii="Aptos" w:eastAsia="標楷體" w:hAnsi="Aptos"/>
          <w:sz w:val="28"/>
          <w:szCs w:val="36"/>
        </w:rPr>
        <w:t>等。</w:t>
      </w:r>
    </w:p>
    <w:p w:rsidR="00447EE1" w:rsidRDefault="00447EE1">
      <w:pPr>
        <w:pStyle w:val="a6"/>
        <w:spacing w:line="360" w:lineRule="auto"/>
        <w:rPr>
          <w:rFonts w:ascii="Aptos" w:eastAsia="標楷體" w:hAnsi="Aptos" w:hint="eastAsia"/>
          <w:sz w:val="28"/>
          <w:szCs w:val="36"/>
        </w:rPr>
      </w:pPr>
    </w:p>
    <w:p w:rsidR="00447EE1" w:rsidRDefault="00314D94">
      <w:pPr>
        <w:pStyle w:val="a6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966" w:hanging="742"/>
        <w:jc w:val="both"/>
      </w:pPr>
      <w:r>
        <w:rPr>
          <w:rFonts w:ascii="Aptos" w:eastAsia="標楷體" w:hAnsi="Aptos"/>
          <w:b/>
          <w:sz w:val="28"/>
          <w:szCs w:val="36"/>
        </w:rPr>
        <w:t>區公所或鄉（鎮、市）公所：</w:t>
      </w:r>
      <w:r>
        <w:rPr>
          <w:rFonts w:ascii="Aptos" w:eastAsia="標楷體" w:hAnsi="Aptos"/>
          <w:sz w:val="28"/>
          <w:szCs w:val="36"/>
        </w:rPr>
        <w:t>機關基本資料（含轄內村里）、推動社造業務人力及課室參與度、投入社造預算之情形、推動民間參與社區營造之情形、曾參與社造相關計畫、獲獎紀錄、近五年推動社區營造之重點、其他</w:t>
      </w:r>
      <w:r>
        <w:rPr>
          <w:rFonts w:ascii="Aptos" w:eastAsia="標楷體" w:hAnsi="Aptos"/>
          <w:sz w:val="28"/>
          <w:szCs w:val="36"/>
        </w:rPr>
        <w:t>……</w:t>
      </w:r>
      <w:r>
        <w:rPr>
          <w:rFonts w:ascii="Aptos" w:eastAsia="標楷體" w:hAnsi="Aptos"/>
          <w:sz w:val="28"/>
          <w:szCs w:val="36"/>
        </w:rPr>
        <w:t>等。</w:t>
      </w:r>
    </w:p>
    <w:p w:rsidR="00447EE1" w:rsidRDefault="00447EE1">
      <w:pPr>
        <w:pStyle w:val="Textbody"/>
        <w:widowControl/>
        <w:spacing w:line="360" w:lineRule="auto"/>
        <w:rPr>
          <w:rFonts w:ascii="Aptos" w:eastAsia="標楷體" w:hAnsi="Aptos" w:hint="eastAsia"/>
          <w:sz w:val="36"/>
          <w:szCs w:val="36"/>
        </w:rPr>
      </w:pPr>
    </w:p>
    <w:p w:rsidR="00447EE1" w:rsidRDefault="00447EE1">
      <w:pPr>
        <w:pStyle w:val="Textbody"/>
        <w:pageBreakBefore/>
        <w:widowControl/>
      </w:pPr>
    </w:p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0"/>
      </w:tblGrid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993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EE1" w:rsidRDefault="00314D94">
            <w:pPr>
              <w:pStyle w:val="Textbody"/>
              <w:spacing w:line="600" w:lineRule="exact"/>
              <w:jc w:val="center"/>
              <w:rPr>
                <w:rFonts w:ascii="Aptos" w:eastAsia="標楷體" w:hAnsi="Aptos" w:cs="標楷體" w:hint="eastAsia"/>
                <w:b/>
                <w:bCs/>
                <w:sz w:val="36"/>
                <w:szCs w:val="36"/>
              </w:rPr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參選事蹟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cantSplit/>
          <w:trHeight w:val="11755"/>
          <w:jc w:val="center"/>
        </w:trPr>
        <w:tc>
          <w:tcPr>
            <w:tcW w:w="993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EE1" w:rsidRDefault="00447EE1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＊請提出</w:t>
            </w:r>
            <w:r>
              <w:rPr>
                <w:rFonts w:ascii="Aptos" w:eastAsia="標楷體" w:hAnsi="Aptos" w:cs="標楷體"/>
              </w:rPr>
              <w:t>1</w:t>
            </w:r>
            <w:r>
              <w:rPr>
                <w:rFonts w:ascii="Aptos" w:eastAsia="標楷體" w:hAnsi="Aptos" w:cs="標楷體"/>
              </w:rPr>
              <w:t>項最具代表性之事蹟及其影響，並分段描述。（字數以</w:t>
            </w:r>
            <w:r>
              <w:rPr>
                <w:rFonts w:ascii="Aptos" w:eastAsia="標楷體" w:hAnsi="Aptos" w:cs="標楷體"/>
              </w:rPr>
              <w:t>1,000</w:t>
            </w:r>
            <w:r>
              <w:rPr>
                <w:rFonts w:ascii="Aptos" w:eastAsia="標楷體" w:hAnsi="Aptos" w:cs="標楷體"/>
              </w:rPr>
              <w:t>字以內為原則）</w:t>
            </w:r>
          </w:p>
          <w:p w:rsidR="00447EE1" w:rsidRDefault="00447EE1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447EE1" w:rsidRDefault="00314D94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＊本表格若不敷使用請自行複製格式填寫</w:t>
            </w:r>
          </w:p>
        </w:tc>
      </w:tr>
    </w:tbl>
    <w:p w:rsidR="00447EE1" w:rsidRDefault="00314D94">
      <w:pPr>
        <w:pStyle w:val="Textbody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page">
                  <wp:posOffset>709199</wp:posOffset>
                </wp:positionH>
                <wp:positionV relativeFrom="page">
                  <wp:posOffset>424802</wp:posOffset>
                </wp:positionV>
                <wp:extent cx="1036957" cy="407036"/>
                <wp:effectExtent l="0" t="0" r="0" b="0"/>
                <wp:wrapNone/>
                <wp:docPr id="16" name="外框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7" cy="407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外框7" o:spid="_x0000_s1039" type="#_x0000_t202" style="position:absolute;margin-left:55.85pt;margin-top:33.45pt;width:81.65pt;height:32.05pt;z-index: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" filled="f" stroked="f">
                <v:textbox>
                  <w:txbxContent>
                    <w:p w:rsidR="00447EE1" w:rsidRDefault="00314D94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7EE1" w:rsidRDefault="00447EE1">
      <w:pPr>
        <w:pageBreakBefore/>
      </w:pPr>
    </w:p>
    <w:tbl>
      <w:tblPr>
        <w:tblW w:w="9945" w:type="dxa"/>
        <w:tblInd w:w="-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5"/>
      </w:tblGrid>
      <w:tr w:rsidR="00447EE1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945" w:type="dxa"/>
            <w:tcBorders>
              <w:top w:val="single" w:sz="4" w:space="0" w:color="000001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cjk"/>
              <w:spacing w:before="240" w:after="0"/>
              <w:jc w:val="center"/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參選事蹟（附件）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trHeight w:val="5094"/>
        </w:trPr>
        <w:tc>
          <w:tcPr>
            <w:tcW w:w="9945" w:type="dxa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314D94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佐證錄音、影帶、光碟等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  <w:szCs w:val="28"/>
              </w:rPr>
              <w:t>卷（片）（請附說明）</w:t>
            </w:r>
          </w:p>
          <w:p w:rsidR="00447EE1" w:rsidRDefault="00314D94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著作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  <w:szCs w:val="28"/>
              </w:rPr>
              <w:t>冊（請附說明）</w:t>
            </w:r>
          </w:p>
          <w:p w:rsidR="00447EE1" w:rsidRDefault="00314D94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照片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  <w:szCs w:val="28"/>
              </w:rPr>
              <w:t>張（請附說明）</w:t>
            </w:r>
          </w:p>
          <w:p w:rsidR="00447EE1" w:rsidRDefault="00314D94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其他佐證資料，請排序並說明：</w:t>
            </w: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314D94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（以上請勾選，所有參選資料請編列目錄、頁碼）</w:t>
            </w: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447EE1" w:rsidRDefault="00447EE1">
            <w:pPr>
              <w:pStyle w:val="Textbody"/>
              <w:spacing w:line="5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</w:tc>
      </w:tr>
    </w:tbl>
    <w:p w:rsidR="00447EE1" w:rsidRDefault="00447EE1">
      <w:pPr>
        <w:pStyle w:val="Textbody"/>
        <w:widowControl/>
        <w:rPr>
          <w:rFonts w:ascii="Aptos" w:eastAsia="標楷體" w:hAnsi="Aptos" w:hint="eastAsia"/>
          <w:sz w:val="36"/>
          <w:szCs w:val="36"/>
        </w:rPr>
      </w:pPr>
    </w:p>
    <w:p w:rsidR="00447EE1" w:rsidRDefault="00447EE1">
      <w:pPr>
        <w:pStyle w:val="Textbody"/>
        <w:pageBreakBefore/>
        <w:widowControl/>
      </w:pPr>
    </w:p>
    <w:tbl>
      <w:tblPr>
        <w:tblW w:w="940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7"/>
        <w:gridCol w:w="348"/>
      </w:tblGrid>
      <w:tr w:rsidR="00447EE1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Textbody"/>
              <w:spacing w:line="7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-133200</wp:posOffset>
                      </wp:positionH>
                      <wp:positionV relativeFrom="paragraph">
                        <wp:posOffset>-605159</wp:posOffset>
                      </wp:positionV>
                      <wp:extent cx="1036957" cy="407036"/>
                      <wp:effectExtent l="0" t="0" r="0" b="0"/>
                      <wp:wrapNone/>
                      <wp:docPr id="17" name="外框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957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8" o:spid="_x0000_s1040" type="#_x0000_t202" style="position:absolute;left:0;text-align:left;margin-left:-10.5pt;margin-top:-47.65pt;width:81.65pt;height:32.0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" filled="f" stroked="f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參選切結書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trHeight w:val="12186"/>
        </w:trPr>
        <w:tc>
          <w:tcPr>
            <w:tcW w:w="9405" w:type="dxa"/>
            <w:gridSpan w:val="2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Textbody"/>
              <w:widowControl/>
              <w:spacing w:line="580" w:lineRule="exact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本人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/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本單位參選「文化部社區營造獎」，兹切結下列事項：</w:t>
            </w:r>
          </w:p>
          <w:p w:rsidR="00447EE1" w:rsidRDefault="00314D94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line="580" w:lineRule="exact"/>
              <w:ind w:left="720" w:hanging="654"/>
              <w:jc w:val="both"/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參選資料等均屬實，並</w:t>
            </w:r>
            <w:r>
              <w:rPr>
                <w:rFonts w:ascii="Aptos" w:eastAsia="標楷體" w:hAnsi="Aptos" w:cs="標楷體"/>
                <w:kern w:val="0"/>
                <w:sz w:val="28"/>
                <w:szCs w:val="28"/>
              </w:rPr>
              <w:t>同意貴部基於</w:t>
            </w:r>
            <w:r>
              <w:rPr>
                <w:rFonts w:ascii="Aptos" w:eastAsia="標楷體" w:hAnsi="Aptos"/>
                <w:sz w:val="28"/>
              </w:rPr>
              <w:t>社區營造獎徵件評審、頒獎及獎後活動等業務</w:t>
            </w:r>
            <w:r>
              <w:rPr>
                <w:rFonts w:ascii="Aptos" w:eastAsia="標楷體" w:hAnsi="Aptos" w:cs="標楷體"/>
                <w:kern w:val="0"/>
                <w:sz w:val="28"/>
                <w:szCs w:val="28"/>
              </w:rPr>
              <w:t>所需，蒐集、利用及處理個人資料（含圖檔影音）。倘獲得獎，參選資料將</w:t>
            </w:r>
            <w:r>
              <w:rPr>
                <w:rFonts w:ascii="Aptos" w:eastAsia="標楷體" w:hAnsi="Aptos"/>
                <w:sz w:val="28"/>
              </w:rPr>
              <w:t>無償授權貴部、貴部所屬機關（構）及貴部授權之單位，為不限方式、時間、次數、地域之非營利使用（含貴部為建立全國藝文人士資料等相關系統）。</w:t>
            </w:r>
          </w:p>
          <w:p w:rsidR="00447EE1" w:rsidRDefault="00314D94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line="580" w:lineRule="exact"/>
              <w:ind w:left="720" w:hanging="654"/>
              <w:jc w:val="both"/>
              <w:rPr>
                <w:rFonts w:ascii="Aptos" w:eastAsia="標楷體" w:hAnsi="Aptos" w:cs="標楷體" w:hint="eastAsia"/>
                <w:kern w:val="0"/>
                <w:sz w:val="28"/>
                <w:szCs w:val="28"/>
              </w:rPr>
            </w:pPr>
            <w:r>
              <w:rPr>
                <w:rFonts w:ascii="Aptos" w:eastAsia="標楷體" w:hAnsi="Aptos" w:cs="標楷體"/>
                <w:kern w:val="0"/>
                <w:sz w:val="28"/>
                <w:szCs w:val="28"/>
              </w:rPr>
              <w:t>已詳閱參選須知及願遵守「文化部社區營造獎獎勵要點」之相關規定，並接受相關資料之檢閱，如有違反，願負相關法律責任，並遵守貴部取消獲獎資格及追回獎金、獎座、證書之規定。</w:t>
            </w:r>
          </w:p>
          <w:p w:rsidR="00447EE1" w:rsidRDefault="00447EE1">
            <w:pPr>
              <w:pStyle w:val="Textbody"/>
              <w:keepNext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</w:p>
          <w:p w:rsidR="00447EE1" w:rsidRDefault="00447EE1">
            <w:pPr>
              <w:pStyle w:val="Textbody"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447EE1" w:rsidRDefault="00447EE1">
            <w:pPr>
              <w:pStyle w:val="Textbody"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447EE1" w:rsidRDefault="00447EE1">
            <w:pPr>
              <w:pStyle w:val="Textbody"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447EE1" w:rsidRDefault="00447EE1">
            <w:pPr>
              <w:pStyle w:val="Textbody"/>
              <w:widowControl/>
              <w:spacing w:line="580" w:lineRule="exact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447EE1" w:rsidRDefault="00314D94">
            <w:pPr>
              <w:pStyle w:val="Textbody"/>
              <w:widowControl/>
              <w:spacing w:line="580" w:lineRule="exact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此致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文化部</w:t>
            </w:r>
          </w:p>
          <w:p w:rsidR="00447EE1" w:rsidRDefault="00314D94">
            <w:pPr>
              <w:pStyle w:val="cjk"/>
              <w:spacing w:before="0" w:after="0" w:line="580" w:lineRule="exact"/>
            </w:pPr>
            <w:r>
              <w:rPr>
                <w:rFonts w:ascii="Aptos" w:eastAsia="標楷體" w:hAnsi="Aptos"/>
                <w:sz w:val="28"/>
                <w:szCs w:val="28"/>
              </w:rPr>
              <w:t>立切結書人（簽章）：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  <w:szCs w:val="28"/>
              </w:rPr>
              <w:t>（</w:t>
            </w:r>
            <w:r>
              <w:t>※</w:t>
            </w:r>
            <w:r>
              <w:rPr>
                <w:rFonts w:ascii="Aptos" w:eastAsia="標楷體" w:hAnsi="Aptos"/>
              </w:rPr>
              <w:t>參選人</w:t>
            </w:r>
            <w:r>
              <w:rPr>
                <w:rFonts w:ascii="Aptos" w:eastAsia="標楷體" w:hAnsi="Aptos"/>
              </w:rPr>
              <w:t>/</w:t>
            </w:r>
            <w:r>
              <w:rPr>
                <w:rFonts w:ascii="Aptos" w:eastAsia="標楷體" w:hAnsi="Aptos"/>
              </w:rPr>
              <w:t>參選單位蓋章，負責人須親筆簽名）</w:t>
            </w:r>
          </w:p>
          <w:p w:rsidR="00447EE1" w:rsidRDefault="00447EE1">
            <w:pPr>
              <w:pStyle w:val="cjk"/>
              <w:spacing w:before="0" w:after="0" w:line="580" w:lineRule="exact"/>
              <w:rPr>
                <w:rFonts w:ascii="Aptos" w:eastAsia="標楷體" w:hAnsi="Aptos" w:hint="eastAsia"/>
              </w:rPr>
            </w:pPr>
          </w:p>
          <w:p w:rsidR="00447EE1" w:rsidRDefault="00447EE1">
            <w:pPr>
              <w:pStyle w:val="cjk"/>
              <w:spacing w:before="0" w:after="0" w:line="580" w:lineRule="exact"/>
              <w:rPr>
                <w:rFonts w:ascii="Aptos" w:eastAsia="標楷體" w:hAnsi="Aptos" w:hint="eastAsia"/>
              </w:rPr>
            </w:pPr>
          </w:p>
          <w:p w:rsidR="00447EE1" w:rsidRDefault="00314D94">
            <w:pPr>
              <w:pStyle w:val="cjk"/>
              <w:spacing w:before="0" w:after="0" w:line="580" w:lineRule="exact"/>
              <w:jc w:val="center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中華民國</w:t>
            </w:r>
            <w:r>
              <w:rPr>
                <w:rFonts w:ascii="Aptos" w:eastAsia="標楷體" w:hAnsi="Aptos"/>
                <w:sz w:val="28"/>
              </w:rPr>
              <w:t xml:space="preserve">      </w:t>
            </w:r>
            <w:r>
              <w:rPr>
                <w:rFonts w:ascii="Aptos" w:eastAsia="標楷體" w:hAnsi="Aptos"/>
                <w:sz w:val="28"/>
              </w:rPr>
              <w:t>年</w:t>
            </w:r>
            <w:r>
              <w:rPr>
                <w:rFonts w:ascii="Aptos" w:eastAsia="標楷體" w:hAnsi="Aptos"/>
                <w:sz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</w:rPr>
              <w:t>月</w:t>
            </w:r>
            <w:r>
              <w:rPr>
                <w:rFonts w:ascii="Aptos" w:eastAsia="標楷體" w:hAnsi="Aptos"/>
                <w:sz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</w:rPr>
              <w:t>日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c>
          <w:tcPr>
            <w:tcW w:w="9057" w:type="dxa"/>
            <w:tcBorders>
              <w:top w:val="double" w:sz="4" w:space="0" w:color="000000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Textbody"/>
              <w:spacing w:line="700" w:lineRule="exact"/>
              <w:jc w:val="center"/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受推薦參選同意書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E1" w:rsidRDefault="00447EE1">
            <w:pPr>
              <w:pStyle w:val="Textbody"/>
              <w:spacing w:line="700" w:lineRule="exact"/>
              <w:jc w:val="center"/>
            </w:pP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trHeight w:val="12299"/>
        </w:trPr>
        <w:tc>
          <w:tcPr>
            <w:tcW w:w="9057" w:type="dxa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E1" w:rsidRDefault="00314D94">
            <w:pPr>
              <w:pStyle w:val="Textbody"/>
              <w:widowControl/>
              <w:spacing w:line="70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本人</w:t>
            </w:r>
            <w:r>
              <w:rPr>
                <w:rFonts w:ascii="Aptos" w:eastAsia="標楷體" w:hAnsi="Aptos"/>
                <w:sz w:val="32"/>
              </w:rPr>
              <w:t>/</w:t>
            </w:r>
            <w:r>
              <w:rPr>
                <w:rFonts w:ascii="Aptos" w:eastAsia="標楷體" w:hAnsi="Aptos"/>
                <w:sz w:val="32"/>
              </w:rPr>
              <w:t>本單位同意受</w:t>
            </w:r>
            <w:r>
              <w:rPr>
                <w:rFonts w:ascii="Aptos" w:eastAsia="標楷體" w:hAnsi="Aptos"/>
                <w:sz w:val="32"/>
              </w:rPr>
              <w:t>_________________________________</w:t>
            </w:r>
          </w:p>
          <w:p w:rsidR="00447EE1" w:rsidRDefault="00314D94">
            <w:pPr>
              <w:pStyle w:val="Textbody"/>
              <w:widowControl/>
              <w:spacing w:line="70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（推薦單位）推薦參選文化部社區營造獎，參選獎項類別：</w:t>
            </w:r>
          </w:p>
          <w:p w:rsidR="00447EE1" w:rsidRDefault="00447EE1">
            <w:pPr>
              <w:pStyle w:val="Textbody"/>
              <w:widowControl/>
              <w:rPr>
                <w:rFonts w:ascii="Aptos" w:eastAsia="標楷體" w:hAnsi="Aptos" w:hint="eastAsia"/>
                <w:sz w:val="32"/>
              </w:rPr>
            </w:pPr>
          </w:p>
          <w:p w:rsidR="00447EE1" w:rsidRDefault="00314D94">
            <w:pPr>
              <w:pStyle w:val="Textbody"/>
              <w:snapToGrid w:val="0"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社造貢獻獎</w:t>
            </w:r>
          </w:p>
          <w:p w:rsidR="00447EE1" w:rsidRDefault="00314D94">
            <w:pPr>
              <w:pStyle w:val="Textbody"/>
              <w:snapToGrid w:val="0"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社造創新獎</w:t>
            </w:r>
          </w:p>
          <w:p w:rsidR="00447EE1" w:rsidRDefault="00314D94">
            <w:pPr>
              <w:pStyle w:val="Textbody"/>
              <w:snapToGrid w:val="0"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青年行動獎</w:t>
            </w:r>
          </w:p>
          <w:p w:rsidR="00447EE1" w:rsidRDefault="00314D94">
            <w:pPr>
              <w:pStyle w:val="Textbody"/>
              <w:widowControl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社造行政獎</w:t>
            </w:r>
          </w:p>
          <w:p w:rsidR="00447EE1" w:rsidRDefault="00447EE1">
            <w:pPr>
              <w:pStyle w:val="Textbody"/>
              <w:widowControl/>
              <w:spacing w:line="480" w:lineRule="auto"/>
              <w:rPr>
                <w:rFonts w:ascii="Aptos" w:eastAsia="標楷體" w:hAnsi="Aptos" w:hint="eastAsia"/>
                <w:sz w:val="32"/>
              </w:rPr>
            </w:pPr>
          </w:p>
          <w:p w:rsidR="00447EE1" w:rsidRDefault="00447EE1">
            <w:pPr>
              <w:pStyle w:val="Textbody"/>
              <w:widowControl/>
              <w:spacing w:line="480" w:lineRule="auto"/>
              <w:rPr>
                <w:rFonts w:ascii="Aptos" w:eastAsia="標楷體" w:hAnsi="Aptos" w:hint="eastAsia"/>
                <w:sz w:val="32"/>
              </w:rPr>
            </w:pPr>
          </w:p>
          <w:p w:rsidR="00447EE1" w:rsidRDefault="00314D94">
            <w:pPr>
              <w:pStyle w:val="Textbody"/>
              <w:widowControl/>
              <w:spacing w:line="480" w:lineRule="auto"/>
              <w:ind w:left="480" w:right="640"/>
              <w:jc w:val="center"/>
            </w:pPr>
            <w:r>
              <w:rPr>
                <w:rFonts w:ascii="Aptos" w:eastAsia="標楷體" w:hAnsi="Aptos"/>
                <w:sz w:val="32"/>
              </w:rPr>
              <w:t>受推薦參選者</w:t>
            </w:r>
            <w:r>
              <w:rPr>
                <w:rFonts w:ascii="Aptos" w:eastAsia="標楷體" w:hAnsi="Aptos"/>
                <w:sz w:val="32"/>
                <w:u w:val="single"/>
              </w:rPr>
              <w:t>_____________</w:t>
            </w:r>
          </w:p>
          <w:p w:rsidR="00447EE1" w:rsidRDefault="00314D94">
            <w:pPr>
              <w:pStyle w:val="Textbody"/>
              <w:widowControl/>
              <w:spacing w:line="480" w:lineRule="auto"/>
              <w:ind w:left="480" w:right="114"/>
              <w:jc w:val="right"/>
              <w:rPr>
                <w:rFonts w:ascii="Aptos" w:eastAsia="標楷體" w:hAnsi="Aptos" w:hint="eastAsia"/>
                <w:sz w:val="28"/>
                <w:szCs w:val="21"/>
              </w:rPr>
            </w:pPr>
            <w:r>
              <w:rPr>
                <w:rFonts w:ascii="Aptos" w:eastAsia="標楷體" w:hAnsi="Aptos"/>
                <w:sz w:val="28"/>
                <w:szCs w:val="21"/>
              </w:rPr>
              <w:t>（請親筆簽名</w:t>
            </w:r>
            <w:r>
              <w:rPr>
                <w:rFonts w:ascii="Aptos" w:eastAsia="標楷體" w:hAnsi="Aptos"/>
                <w:sz w:val="28"/>
                <w:szCs w:val="21"/>
              </w:rPr>
              <w:t>/</w:t>
            </w:r>
            <w:r>
              <w:rPr>
                <w:rFonts w:ascii="Aptos" w:eastAsia="標楷體" w:hAnsi="Aptos"/>
                <w:sz w:val="28"/>
                <w:szCs w:val="21"/>
              </w:rPr>
              <w:t>單位請用印並由負責人親筆簽名）</w:t>
            </w:r>
          </w:p>
          <w:p w:rsidR="00447EE1" w:rsidRDefault="00447EE1">
            <w:pPr>
              <w:pStyle w:val="Textbody"/>
              <w:widowControl/>
              <w:spacing w:line="480" w:lineRule="auto"/>
              <w:rPr>
                <w:rFonts w:ascii="Aptos" w:eastAsia="標楷體" w:hAnsi="Aptos" w:hint="eastAsia"/>
                <w:sz w:val="28"/>
              </w:rPr>
            </w:pPr>
          </w:p>
          <w:p w:rsidR="00447EE1" w:rsidRDefault="00447EE1">
            <w:pPr>
              <w:pStyle w:val="Textbody"/>
              <w:widowControl/>
              <w:spacing w:line="480" w:lineRule="auto"/>
              <w:jc w:val="center"/>
              <w:rPr>
                <w:rFonts w:ascii="Aptos" w:eastAsia="標楷體" w:hAnsi="Aptos" w:cs="新細明體" w:hint="eastAsia"/>
                <w:kern w:val="0"/>
                <w:sz w:val="28"/>
                <w:szCs w:val="24"/>
              </w:rPr>
            </w:pPr>
          </w:p>
          <w:p w:rsidR="00447EE1" w:rsidRDefault="00447EE1">
            <w:pPr>
              <w:pStyle w:val="Textbody"/>
              <w:widowControl/>
              <w:spacing w:line="480" w:lineRule="auto"/>
              <w:jc w:val="center"/>
              <w:rPr>
                <w:rFonts w:ascii="Aptos" w:eastAsia="標楷體" w:hAnsi="Aptos" w:cs="新細明體" w:hint="eastAsia"/>
                <w:kern w:val="0"/>
                <w:sz w:val="28"/>
                <w:szCs w:val="24"/>
              </w:rPr>
            </w:pPr>
          </w:p>
          <w:p w:rsidR="00447EE1" w:rsidRDefault="00447EE1">
            <w:pPr>
              <w:pStyle w:val="Textbody"/>
              <w:widowControl/>
              <w:spacing w:line="480" w:lineRule="auto"/>
              <w:jc w:val="center"/>
              <w:rPr>
                <w:rFonts w:ascii="Aptos" w:eastAsia="標楷體" w:hAnsi="Aptos" w:cs="新細明體" w:hint="eastAsia"/>
                <w:kern w:val="0"/>
                <w:sz w:val="28"/>
                <w:szCs w:val="24"/>
              </w:rPr>
            </w:pPr>
          </w:p>
          <w:p w:rsidR="00447EE1" w:rsidRDefault="00314D94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中華民國</w:t>
            </w:r>
            <w:r>
              <w:rPr>
                <w:rFonts w:ascii="Aptos" w:eastAsia="標楷體" w:hAnsi="Aptos"/>
                <w:sz w:val="28"/>
              </w:rPr>
              <w:t xml:space="preserve">      </w:t>
            </w:r>
            <w:r>
              <w:rPr>
                <w:rFonts w:ascii="Aptos" w:eastAsia="標楷體" w:hAnsi="Aptos"/>
                <w:sz w:val="28"/>
              </w:rPr>
              <w:t>年</w:t>
            </w:r>
            <w:r>
              <w:rPr>
                <w:rFonts w:ascii="Aptos" w:eastAsia="標楷體" w:hAnsi="Aptos"/>
                <w:sz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</w:rPr>
              <w:t>月</w:t>
            </w:r>
            <w:r>
              <w:rPr>
                <w:rFonts w:ascii="Aptos" w:eastAsia="標楷體" w:hAnsi="Aptos"/>
                <w:sz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</w:rPr>
              <w:t>日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E1" w:rsidRDefault="00447EE1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</w:tc>
      </w:tr>
    </w:tbl>
    <w:p w:rsidR="00447EE1" w:rsidRDefault="00314D94">
      <w:pPr>
        <w:pStyle w:val="Textbody"/>
        <w:widowControl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page">
                  <wp:posOffset>990715</wp:posOffset>
                </wp:positionH>
                <wp:positionV relativeFrom="page">
                  <wp:posOffset>405719</wp:posOffset>
                </wp:positionV>
                <wp:extent cx="1036957" cy="407036"/>
                <wp:effectExtent l="0" t="0" r="0" b="0"/>
                <wp:wrapNone/>
                <wp:docPr id="18" name="外框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7" cy="407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外框9" o:spid="_x0000_s1041" type="#_x0000_t202" style="position:absolute;left:0;text-align:left;margin-left:78pt;margin-top:31.95pt;width:81.65pt;height:32.05pt;z-index: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" filled="f" stroked="f">
                <v:textbox>
                  <w:txbxContent>
                    <w:p w:rsidR="00447EE1" w:rsidRDefault="00314D94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7EE1" w:rsidRDefault="00447EE1">
      <w:pPr>
        <w:pageBreakBefore/>
      </w:pPr>
    </w:p>
    <w:tbl>
      <w:tblPr>
        <w:tblW w:w="9070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447EE1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EE1" w:rsidRDefault="00314D94">
            <w:pPr>
              <w:pStyle w:val="Textbody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-594990</wp:posOffset>
                      </wp:positionH>
                      <wp:positionV relativeFrom="page">
                        <wp:posOffset>-640710</wp:posOffset>
                      </wp:positionV>
                      <wp:extent cx="1036957" cy="407036"/>
                      <wp:effectExtent l="0" t="0" r="0" b="0"/>
                      <wp:wrapNone/>
                      <wp:docPr id="19" name="外框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957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0" o:spid="_x0000_s1042" type="#_x0000_t202" style="position:absolute;left:0;text-align:left;margin-left:-46.85pt;margin-top:-50.45pt;width:81.65pt;height:32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" filled="f" stroked="f"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政府機關（構）、立案團體推薦表</w:t>
            </w:r>
          </w:p>
        </w:tc>
      </w:tr>
      <w:tr w:rsidR="00447EE1">
        <w:tblPrEx>
          <w:tblCellMar>
            <w:top w:w="0" w:type="dxa"/>
            <w:bottom w:w="0" w:type="dxa"/>
          </w:tblCellMar>
        </w:tblPrEx>
        <w:trPr>
          <w:trHeight w:val="12352"/>
        </w:trPr>
        <w:tc>
          <w:tcPr>
            <w:tcW w:w="9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EE1" w:rsidRDefault="00314D94">
            <w:pPr>
              <w:pStyle w:val="Textbody"/>
              <w:widowControl/>
              <w:spacing w:line="360" w:lineRule="auto"/>
              <w:jc w:val="both"/>
            </w:pPr>
            <w:r>
              <w:rPr>
                <w:rFonts w:ascii="Aptos" w:eastAsia="標楷體" w:hAnsi="Aptos"/>
                <w:sz w:val="32"/>
              </w:rPr>
              <w:t>本單位</w:t>
            </w:r>
            <w:r>
              <w:rPr>
                <w:rFonts w:ascii="Aptos" w:eastAsia="標楷體" w:hAnsi="Aptos"/>
                <w:sz w:val="32"/>
              </w:rPr>
              <w:t>______</w:t>
            </w:r>
            <w:r>
              <w:t xml:space="preserve"> </w:t>
            </w:r>
            <w:r>
              <w:rPr>
                <w:rFonts w:ascii="Aptos" w:eastAsia="標楷體" w:hAnsi="Aptos"/>
                <w:sz w:val="32"/>
              </w:rPr>
              <w:t>_______</w:t>
            </w:r>
            <w:r>
              <w:rPr>
                <w:rFonts w:ascii="Aptos" w:eastAsia="標楷體" w:hAnsi="Aptos"/>
                <w:sz w:val="32"/>
              </w:rPr>
              <w:t>（全稱）因下列理由及事蹟，推薦</w:t>
            </w:r>
            <w:r>
              <w:rPr>
                <w:rFonts w:ascii="Aptos" w:eastAsia="標楷體" w:hAnsi="Aptos"/>
                <w:sz w:val="32"/>
              </w:rPr>
              <w:t xml:space="preserve">________________ </w:t>
            </w:r>
            <w:r>
              <w:rPr>
                <w:rFonts w:ascii="Aptos" w:eastAsia="標楷體" w:hAnsi="Aptos"/>
                <w:sz w:val="32"/>
              </w:rPr>
              <w:t>（參選人</w:t>
            </w:r>
            <w:r>
              <w:rPr>
                <w:rFonts w:ascii="Aptos" w:eastAsia="標楷體" w:hAnsi="Aptos"/>
                <w:sz w:val="32"/>
              </w:rPr>
              <w:t>/</w:t>
            </w:r>
            <w:r>
              <w:rPr>
                <w:rFonts w:ascii="Aptos" w:eastAsia="標楷體" w:hAnsi="Aptos"/>
                <w:sz w:val="32"/>
              </w:rPr>
              <w:t>單位）參選文化部社區營造獎，並經查證受推薦參選人</w:t>
            </w:r>
            <w:r>
              <w:rPr>
                <w:rFonts w:ascii="Aptos" w:eastAsia="標楷體" w:hAnsi="Aptos"/>
                <w:sz w:val="32"/>
              </w:rPr>
              <w:t>/</w:t>
            </w:r>
            <w:r>
              <w:rPr>
                <w:rFonts w:ascii="Aptos" w:eastAsia="標楷體" w:hAnsi="Aptos"/>
                <w:sz w:val="32"/>
              </w:rPr>
              <w:t>單位所送資料屬實。</w:t>
            </w:r>
          </w:p>
          <w:p w:rsidR="00447EE1" w:rsidRDefault="00314D94">
            <w:pPr>
              <w:pStyle w:val="Textbody"/>
              <w:widowControl/>
              <w:spacing w:line="360" w:lineRule="auto"/>
              <w:jc w:val="both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參選獎項類別：</w:t>
            </w:r>
          </w:p>
          <w:p w:rsidR="00447EE1" w:rsidRDefault="00314D94">
            <w:pPr>
              <w:pStyle w:val="Textbody"/>
              <w:snapToGrid w:val="0"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社造貢獻獎</w:t>
            </w:r>
          </w:p>
          <w:p w:rsidR="00447EE1" w:rsidRDefault="00314D94">
            <w:pPr>
              <w:pStyle w:val="Textbody"/>
              <w:snapToGrid w:val="0"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社造創新獎</w:t>
            </w:r>
          </w:p>
          <w:p w:rsidR="00447EE1" w:rsidRDefault="00314D94">
            <w:pPr>
              <w:pStyle w:val="Textbody"/>
              <w:snapToGrid w:val="0"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青年行動獎</w:t>
            </w:r>
          </w:p>
          <w:p w:rsidR="00447EE1" w:rsidRDefault="00314D94">
            <w:pPr>
              <w:pStyle w:val="Textbody"/>
              <w:widowControl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社造行政獎</w:t>
            </w:r>
          </w:p>
          <w:p w:rsidR="00447EE1" w:rsidRDefault="00314D94">
            <w:pPr>
              <w:pStyle w:val="Textbody"/>
              <w:widowControl/>
              <w:spacing w:line="276" w:lineRule="auto"/>
            </w:pPr>
            <w:r>
              <w:rPr>
                <w:rFonts w:ascii="Aptos" w:eastAsia="標楷體" w:hAnsi="Aptos"/>
                <w:sz w:val="32"/>
              </w:rPr>
              <w:t>推薦理由：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447EE1" w:rsidRDefault="00314D94">
            <w:pPr>
              <w:pStyle w:val="Textbody"/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447EE1" w:rsidRDefault="00314D94">
            <w:pPr>
              <w:pStyle w:val="Textbody"/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447EE1" w:rsidRDefault="00314D94">
            <w:pPr>
              <w:pStyle w:val="Textbody"/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447EE1" w:rsidRDefault="00447EE1">
            <w:pPr>
              <w:pStyle w:val="cjk"/>
              <w:spacing w:before="0" w:after="0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447EE1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447EE1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447EE1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314D94">
            <w:pPr>
              <w:pStyle w:val="cjk"/>
              <w:spacing w:before="0" w:after="0" w:line="5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1894316</wp:posOffset>
                      </wp:positionH>
                      <wp:positionV relativeFrom="paragraph">
                        <wp:posOffset>94676</wp:posOffset>
                      </wp:positionV>
                      <wp:extent cx="1856744" cy="1618616"/>
                      <wp:effectExtent l="0" t="0" r="10156" b="19684"/>
                      <wp:wrapNone/>
                      <wp:docPr id="20" name="外框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744" cy="1618616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  <w:spacing w:after="142"/>
                                    <w:jc w:val="both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（推薦單位用印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12" o:spid="_x0000_s1043" type="#_x0000_t202" style="position:absolute;left:0;text-align:left;margin-left:149.15pt;margin-top:7.45pt;width:146.2pt;height:127.4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" filled="f" strokecolor="gray" strokeweight=".99pt">
                      <v:stroke dashstyle="dash"/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  <w:spacing w:after="142"/>
                              <w:jc w:val="both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（推薦單位用印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EE1" w:rsidRDefault="00447EE1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314D94">
            <w:pPr>
              <w:pStyle w:val="cjk"/>
              <w:spacing w:before="0" w:after="0" w:line="5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>
                      <wp:simplePos x="0" y="0"/>
                      <wp:positionH relativeFrom="column">
                        <wp:posOffset>3902037</wp:posOffset>
                      </wp:positionH>
                      <wp:positionV relativeFrom="paragraph">
                        <wp:posOffset>107277</wp:posOffset>
                      </wp:positionV>
                      <wp:extent cx="1122682" cy="974092"/>
                      <wp:effectExtent l="0" t="0" r="20318" b="16508"/>
                      <wp:wrapNone/>
                      <wp:docPr id="21" name="外框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682" cy="974092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447EE1" w:rsidRDefault="00314D94">
                                  <w:pPr>
                                    <w:pStyle w:val="Framecontents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（負責人用印）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22" o:spid="_x0000_s1044" type="#_x0000_t202" style="position:absolute;left:0;text-align:left;margin-left:307.25pt;margin-top:8.45pt;width:88.4pt;height:76.7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" filled="f" strokecolor="gray" strokeweight=".99pt">
                      <v:stroke dashstyle="dash"/>
                      <v:textbox>
                        <w:txbxContent>
                          <w:p w:rsidR="00447EE1" w:rsidRDefault="00314D94">
                            <w:pPr>
                              <w:pStyle w:val="Framecontents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（負責人用印）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EE1" w:rsidRDefault="00447EE1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447EE1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447EE1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447EE1" w:rsidRDefault="00314D94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中華民國</w:t>
            </w:r>
            <w:r>
              <w:rPr>
                <w:rFonts w:ascii="Aptos" w:eastAsia="標楷體" w:hAnsi="Aptos"/>
                <w:sz w:val="28"/>
              </w:rPr>
              <w:t xml:space="preserve">      </w:t>
            </w:r>
            <w:r>
              <w:rPr>
                <w:rFonts w:ascii="Aptos" w:eastAsia="標楷體" w:hAnsi="Aptos"/>
                <w:sz w:val="28"/>
              </w:rPr>
              <w:t>年</w:t>
            </w:r>
            <w:r>
              <w:rPr>
                <w:rFonts w:ascii="Aptos" w:eastAsia="標楷體" w:hAnsi="Aptos"/>
                <w:sz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</w:rPr>
              <w:t>月</w:t>
            </w:r>
            <w:r>
              <w:rPr>
                <w:rFonts w:ascii="Aptos" w:eastAsia="標楷體" w:hAnsi="Aptos"/>
                <w:sz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</w:rPr>
              <w:t>日</w:t>
            </w:r>
          </w:p>
        </w:tc>
      </w:tr>
    </w:tbl>
    <w:p w:rsidR="00447EE1" w:rsidRDefault="00447EE1">
      <w:pPr>
        <w:pStyle w:val="Textbody"/>
        <w:widowControl/>
      </w:pPr>
    </w:p>
    <w:sectPr w:rsidR="00447EE1">
      <w:headerReference w:type="default" r:id="rId11"/>
      <w:footerReference w:type="default" r:id="rId12"/>
      <w:pgSz w:w="11906" w:h="16838"/>
      <w:pgMar w:top="1961" w:right="1541" w:bottom="1134" w:left="1800" w:header="1678" w:footer="11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94" w:rsidRDefault="00314D94">
      <w:r>
        <w:separator/>
      </w:r>
    </w:p>
  </w:endnote>
  <w:endnote w:type="continuationSeparator" w:id="0">
    <w:p w:rsidR="00314D94" w:rsidRDefault="0031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</w:font>
  <w:font w:name="BIZ UDPGothic"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74" w:rsidRDefault="00314D94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366AF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74" w:rsidRDefault="00314D94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366AFA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94" w:rsidRDefault="00314D94">
      <w:r>
        <w:rPr>
          <w:color w:val="000000"/>
        </w:rPr>
        <w:separator/>
      </w:r>
    </w:p>
  </w:footnote>
  <w:footnote w:type="continuationSeparator" w:id="0">
    <w:p w:rsidR="00314D94" w:rsidRDefault="0031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74" w:rsidRDefault="00314D9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-1001524</wp:posOffset>
              </wp:positionH>
              <wp:positionV relativeFrom="paragraph">
                <wp:posOffset>-420843</wp:posOffset>
              </wp:positionV>
              <wp:extent cx="151132" cy="186693"/>
              <wp:effectExtent l="0" t="0" r="1268" b="3807"/>
              <wp:wrapNone/>
              <wp:docPr id="1" name="形狀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2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E6174" w:rsidRDefault="00314D94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形狀2" o:spid="_x0000_s1045" type="#_x0000_t202" style="position:absolute;margin-left:-78.85pt;margin-top:-33.15pt;width:11.9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" filled="f" stroked="f">
              <v:textbox inset="0,0,0,0">
                <w:txbxContent>
                  <w:p w:rsidR="007E6174" w:rsidRDefault="00314D94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74" w:rsidRDefault="00314D9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-1001524</wp:posOffset>
              </wp:positionH>
              <wp:positionV relativeFrom="paragraph">
                <wp:posOffset>-420843</wp:posOffset>
              </wp:positionV>
              <wp:extent cx="151132" cy="186693"/>
              <wp:effectExtent l="0" t="0" r="1268" b="3807"/>
              <wp:wrapNone/>
              <wp:docPr id="2" name="形狀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2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E6174" w:rsidRDefault="00314D94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形狀22" o:spid="_x0000_s1046" type="#_x0000_t202" style="position:absolute;margin-left:-78.85pt;margin-top:-33.15pt;width:11.9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" filled="f" stroked="f">
              <v:textbox inset="0,0,0,0">
                <w:txbxContent>
                  <w:p w:rsidR="007E6174" w:rsidRDefault="00314D94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0FEF"/>
    <w:multiLevelType w:val="multilevel"/>
    <w:tmpl w:val="F0DA6E5E"/>
    <w:lvl w:ilvl="0">
      <w:start w:val="1"/>
      <w:numFmt w:val="decimal"/>
      <w:lvlText w:val="%1."/>
      <w:lvlJc w:val="left"/>
      <w:pPr>
        <w:ind w:left="1419" w:hanging="480"/>
      </w:pPr>
      <w:rPr>
        <w:rFonts w:ascii="Aptos" w:eastAsia="BIZ UDPGothic" w:hAnsi="Aptos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899" w:hanging="480"/>
      </w:pPr>
    </w:lvl>
    <w:lvl w:ilvl="2">
      <w:start w:val="1"/>
      <w:numFmt w:val="lowerRoman"/>
      <w:lvlText w:val="%3."/>
      <w:lvlJc w:val="right"/>
      <w:pPr>
        <w:ind w:left="2379" w:hanging="480"/>
      </w:pPr>
    </w:lvl>
    <w:lvl w:ilvl="3">
      <w:start w:val="1"/>
      <w:numFmt w:val="decimal"/>
      <w:lvlText w:val="%4."/>
      <w:lvlJc w:val="left"/>
      <w:pPr>
        <w:ind w:left="2859" w:hanging="480"/>
      </w:pPr>
    </w:lvl>
    <w:lvl w:ilvl="4">
      <w:start w:val="1"/>
      <w:numFmt w:val="ideographTraditional"/>
      <w:lvlText w:val="%5、"/>
      <w:lvlJc w:val="left"/>
      <w:pPr>
        <w:ind w:left="3339" w:hanging="480"/>
      </w:pPr>
    </w:lvl>
    <w:lvl w:ilvl="5">
      <w:start w:val="1"/>
      <w:numFmt w:val="lowerRoman"/>
      <w:lvlText w:val="%6."/>
      <w:lvlJc w:val="right"/>
      <w:pPr>
        <w:ind w:left="3819" w:hanging="480"/>
      </w:pPr>
    </w:lvl>
    <w:lvl w:ilvl="6">
      <w:start w:val="1"/>
      <w:numFmt w:val="decimal"/>
      <w:lvlText w:val="%7."/>
      <w:lvlJc w:val="left"/>
      <w:pPr>
        <w:ind w:left="4299" w:hanging="480"/>
      </w:pPr>
    </w:lvl>
    <w:lvl w:ilvl="7">
      <w:start w:val="1"/>
      <w:numFmt w:val="ideographTraditional"/>
      <w:lvlText w:val="%8、"/>
      <w:lvlJc w:val="left"/>
      <w:pPr>
        <w:ind w:left="4779" w:hanging="480"/>
      </w:pPr>
    </w:lvl>
    <w:lvl w:ilvl="8">
      <w:start w:val="1"/>
      <w:numFmt w:val="lowerRoman"/>
      <w:lvlText w:val="%9."/>
      <w:lvlJc w:val="right"/>
      <w:pPr>
        <w:ind w:left="5259" w:hanging="480"/>
      </w:pPr>
    </w:lvl>
  </w:abstractNum>
  <w:abstractNum w:abstractNumId="1">
    <w:nsid w:val="1E6A6F00"/>
    <w:multiLevelType w:val="multilevel"/>
    <w:tmpl w:val="370E6DF6"/>
    <w:lvl w:ilvl="0">
      <w:start w:val="1"/>
      <w:numFmt w:val="decimal"/>
      <w:lvlText w:val="%1."/>
      <w:lvlJc w:val="left"/>
      <w:pPr>
        <w:ind w:left="1419" w:hanging="480"/>
      </w:pPr>
      <w:rPr>
        <w:rFonts w:ascii="Aptos" w:eastAsia="BIZ UDPGothic" w:hAnsi="Aptos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899" w:hanging="480"/>
      </w:pPr>
    </w:lvl>
    <w:lvl w:ilvl="2">
      <w:start w:val="1"/>
      <w:numFmt w:val="lowerRoman"/>
      <w:lvlText w:val="%3."/>
      <w:lvlJc w:val="right"/>
      <w:pPr>
        <w:ind w:left="2379" w:hanging="480"/>
      </w:pPr>
    </w:lvl>
    <w:lvl w:ilvl="3">
      <w:start w:val="1"/>
      <w:numFmt w:val="decimal"/>
      <w:lvlText w:val="%4."/>
      <w:lvlJc w:val="left"/>
      <w:pPr>
        <w:ind w:left="2859" w:hanging="480"/>
      </w:pPr>
    </w:lvl>
    <w:lvl w:ilvl="4">
      <w:start w:val="1"/>
      <w:numFmt w:val="ideographTraditional"/>
      <w:lvlText w:val="%5、"/>
      <w:lvlJc w:val="left"/>
      <w:pPr>
        <w:ind w:left="3339" w:hanging="480"/>
      </w:pPr>
    </w:lvl>
    <w:lvl w:ilvl="5">
      <w:start w:val="1"/>
      <w:numFmt w:val="lowerRoman"/>
      <w:lvlText w:val="%6."/>
      <w:lvlJc w:val="right"/>
      <w:pPr>
        <w:ind w:left="3819" w:hanging="480"/>
      </w:pPr>
    </w:lvl>
    <w:lvl w:ilvl="6">
      <w:start w:val="1"/>
      <w:numFmt w:val="decimal"/>
      <w:lvlText w:val="%7."/>
      <w:lvlJc w:val="left"/>
      <w:pPr>
        <w:ind w:left="4299" w:hanging="480"/>
      </w:pPr>
    </w:lvl>
    <w:lvl w:ilvl="7">
      <w:start w:val="1"/>
      <w:numFmt w:val="ideographTraditional"/>
      <w:lvlText w:val="%8、"/>
      <w:lvlJc w:val="left"/>
      <w:pPr>
        <w:ind w:left="4779" w:hanging="480"/>
      </w:pPr>
    </w:lvl>
    <w:lvl w:ilvl="8">
      <w:start w:val="1"/>
      <w:numFmt w:val="lowerRoman"/>
      <w:lvlText w:val="%9."/>
      <w:lvlJc w:val="right"/>
      <w:pPr>
        <w:ind w:left="5259" w:hanging="480"/>
      </w:pPr>
    </w:lvl>
  </w:abstractNum>
  <w:abstractNum w:abstractNumId="2">
    <w:nsid w:val="4C5B7565"/>
    <w:multiLevelType w:val="multilevel"/>
    <w:tmpl w:val="F0AE04DE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922827"/>
    <w:multiLevelType w:val="multilevel"/>
    <w:tmpl w:val="3E9C3BBA"/>
    <w:lvl w:ilvl="0">
      <w:start w:val="1"/>
      <w:numFmt w:val="decimal"/>
      <w:lvlText w:val="%1."/>
      <w:lvlJc w:val="left"/>
      <w:pPr>
        <w:ind w:left="1419" w:hanging="480"/>
      </w:pPr>
      <w:rPr>
        <w:rFonts w:ascii="Aptos" w:eastAsia="BIZ UDPGothic" w:hAnsi="Aptos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899" w:hanging="480"/>
      </w:pPr>
    </w:lvl>
    <w:lvl w:ilvl="2">
      <w:start w:val="1"/>
      <w:numFmt w:val="lowerRoman"/>
      <w:lvlText w:val="%3."/>
      <w:lvlJc w:val="right"/>
      <w:pPr>
        <w:ind w:left="2379" w:hanging="480"/>
      </w:pPr>
    </w:lvl>
    <w:lvl w:ilvl="3">
      <w:start w:val="1"/>
      <w:numFmt w:val="decimal"/>
      <w:lvlText w:val="%4."/>
      <w:lvlJc w:val="left"/>
      <w:pPr>
        <w:ind w:left="2859" w:hanging="480"/>
      </w:pPr>
    </w:lvl>
    <w:lvl w:ilvl="4">
      <w:start w:val="1"/>
      <w:numFmt w:val="ideographTraditional"/>
      <w:lvlText w:val="%5、"/>
      <w:lvlJc w:val="left"/>
      <w:pPr>
        <w:ind w:left="3339" w:hanging="480"/>
      </w:pPr>
    </w:lvl>
    <w:lvl w:ilvl="5">
      <w:start w:val="1"/>
      <w:numFmt w:val="lowerRoman"/>
      <w:lvlText w:val="%6."/>
      <w:lvlJc w:val="right"/>
      <w:pPr>
        <w:ind w:left="3819" w:hanging="480"/>
      </w:pPr>
    </w:lvl>
    <w:lvl w:ilvl="6">
      <w:start w:val="1"/>
      <w:numFmt w:val="decimal"/>
      <w:lvlText w:val="%7."/>
      <w:lvlJc w:val="left"/>
      <w:pPr>
        <w:ind w:left="4299" w:hanging="480"/>
      </w:pPr>
    </w:lvl>
    <w:lvl w:ilvl="7">
      <w:start w:val="1"/>
      <w:numFmt w:val="ideographTraditional"/>
      <w:lvlText w:val="%8、"/>
      <w:lvlJc w:val="left"/>
      <w:pPr>
        <w:ind w:left="4779" w:hanging="480"/>
      </w:pPr>
    </w:lvl>
    <w:lvl w:ilvl="8">
      <w:start w:val="1"/>
      <w:numFmt w:val="lowerRoman"/>
      <w:lvlText w:val="%9."/>
      <w:lvlJc w:val="right"/>
      <w:pPr>
        <w:ind w:left="5259" w:hanging="480"/>
      </w:pPr>
    </w:lvl>
  </w:abstractNum>
  <w:abstractNum w:abstractNumId="4">
    <w:nsid w:val="65B178D9"/>
    <w:multiLevelType w:val="multilevel"/>
    <w:tmpl w:val="DAF22A0C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7EE1"/>
    <w:rsid w:val="00314D94"/>
    <w:rsid w:val="00366AFA"/>
    <w:rsid w:val="004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List Paragraph"/>
    <w:basedOn w:val="Textbody"/>
    <w:pPr>
      <w:ind w:left="480"/>
    </w:pPr>
  </w:style>
  <w:style w:type="paragraph" w:styleId="Web">
    <w:name w:val="Normal (Web)"/>
    <w:basedOn w:val="Textbody"/>
    <w:rPr>
      <w:rFonts w:ascii="Times New Roman" w:eastAsia="Times New Roman" w:hAnsi="Times New Roman" w:cs="Times New Roman"/>
      <w:szCs w:val="24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Revision"/>
    <w:pPr>
      <w:suppressAutoHyphens/>
    </w:pPr>
  </w:style>
  <w:style w:type="paragraph" w:styleId="aa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cjk">
    <w:name w:val="cjk"/>
    <w:basedOn w:val="Textbody"/>
    <w:pPr>
      <w:widowControl/>
      <w:spacing w:before="280" w:after="142" w:line="276" w:lineRule="auto"/>
    </w:pPr>
    <w:rPr>
      <w:rFonts w:ascii="新細明體" w:hAnsi="新細明體" w:cs="新細明體"/>
      <w:kern w:val="0"/>
      <w:szCs w:val="24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suppressAutoHyphens/>
    </w:pPr>
    <w:rPr>
      <w:rFonts w:cs="Calibri"/>
    </w:rPr>
  </w:style>
  <w:style w:type="paragraph" w:customStyle="1" w:styleId="1">
    <w:name w:val="表格格線1"/>
    <w:basedOn w:val="DocumentMap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ext">
    <w:name w:val="Text"/>
    <w:basedOn w:val="a5"/>
    <w:pPr>
      <w:suppressAutoHyphens/>
    </w:pPr>
  </w:style>
  <w:style w:type="paragraph" w:customStyle="1" w:styleId="10">
    <w:name w:val="表格內文1"/>
    <w:pPr>
      <w:suppressAutoHyphens/>
    </w:pPr>
    <w:rPr>
      <w:rFonts w:cs="Times New Roman"/>
    </w:rPr>
  </w:style>
  <w:style w:type="paragraph" w:styleId="ab">
    <w:name w:val="annotation text"/>
    <w:basedOn w:val="Textbody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rr">
    <w:name w:val="µù¸Ñ¤è¶ô¤å¦r ¦r¤¸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List Paragraph"/>
    <w:basedOn w:val="Textbody"/>
    <w:pPr>
      <w:ind w:left="480"/>
    </w:pPr>
  </w:style>
  <w:style w:type="paragraph" w:styleId="Web">
    <w:name w:val="Normal (Web)"/>
    <w:basedOn w:val="Textbody"/>
    <w:rPr>
      <w:rFonts w:ascii="Times New Roman" w:eastAsia="Times New Roman" w:hAnsi="Times New Roman" w:cs="Times New Roman"/>
      <w:szCs w:val="24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Revision"/>
    <w:pPr>
      <w:suppressAutoHyphens/>
    </w:pPr>
  </w:style>
  <w:style w:type="paragraph" w:styleId="aa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cjk">
    <w:name w:val="cjk"/>
    <w:basedOn w:val="Textbody"/>
    <w:pPr>
      <w:widowControl/>
      <w:spacing w:before="280" w:after="142" w:line="276" w:lineRule="auto"/>
    </w:pPr>
    <w:rPr>
      <w:rFonts w:ascii="新細明體" w:hAnsi="新細明體" w:cs="新細明體"/>
      <w:kern w:val="0"/>
      <w:szCs w:val="24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suppressAutoHyphens/>
    </w:pPr>
    <w:rPr>
      <w:rFonts w:cs="Calibri"/>
    </w:rPr>
  </w:style>
  <w:style w:type="paragraph" w:customStyle="1" w:styleId="1">
    <w:name w:val="表格格線1"/>
    <w:basedOn w:val="DocumentMap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ext">
    <w:name w:val="Text"/>
    <w:basedOn w:val="a5"/>
    <w:pPr>
      <w:suppressAutoHyphens/>
    </w:pPr>
  </w:style>
  <w:style w:type="paragraph" w:customStyle="1" w:styleId="10">
    <w:name w:val="表格內文1"/>
    <w:pPr>
      <w:suppressAutoHyphens/>
    </w:pPr>
    <w:rPr>
      <w:rFonts w:cs="Times New Roman"/>
    </w:rPr>
  </w:style>
  <w:style w:type="paragraph" w:styleId="ab">
    <w:name w:val="annotation text"/>
    <w:basedOn w:val="Textbody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rr">
    <w:name w:val="µù¸Ñ¤è¶ô¤å¦r ¦r¤¸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1203@moc.gov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馮琬晴</dc:creator>
  <cp:lastModifiedBy>賴詩芸</cp:lastModifiedBy>
  <cp:revision>2</cp:revision>
  <cp:lastPrinted>2026-05-29T06:14:00Z</cp:lastPrinted>
  <dcterms:created xsi:type="dcterms:W3CDTF">2026-06-16T00:57:00Z</dcterms:created>
  <dcterms:modified xsi:type="dcterms:W3CDTF">2026-06-16T00:57:00Z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