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30" w:rsidRDefault="00B8678E">
      <w:pPr>
        <w:pStyle w:val="Textbody"/>
        <w:snapToGrid w:val="0"/>
        <w:ind w:left="459" w:right="-902" w:hanging="1596"/>
        <w:jc w:val="center"/>
      </w:pPr>
      <w:bookmarkStart w:id="0" w:name="_GoBack"/>
      <w:bookmarkEnd w:id="0"/>
      <w:r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-227969</wp:posOffset>
                </wp:positionH>
                <wp:positionV relativeFrom="paragraph">
                  <wp:posOffset>-369573</wp:posOffset>
                </wp:positionV>
                <wp:extent cx="1517017" cy="351157"/>
                <wp:effectExtent l="0" t="0" r="6983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B7230" w:rsidRDefault="00B8678E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bookmarkStart w:id="1" w:name="_Hlk201325568"/>
                            <w:bookmarkStart w:id="2" w:name="_Hlk201325569"/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bookmarkEnd w:id="1"/>
                            <w:bookmarkEnd w:id="2"/>
                          </w:p>
                          <w:p w:rsidR="007B7230" w:rsidRDefault="007B7230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95pt;margin-top:-29.1pt;width:119.45pt;height:27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" stroked="f">
                <v:textbox>
                  <w:txbxContent>
                    <w:p w:rsidR="007B7230" w:rsidRDefault="00B8678E">
                      <w:pPr>
                        <w:pStyle w:val="Textbody"/>
                        <w:snapToGrid w:val="0"/>
                        <w:spacing w:line="300" w:lineRule="auto"/>
                      </w:pPr>
                      <w:bookmarkStart w:id="3" w:name="_Hlk201325568"/>
                      <w:bookmarkStart w:id="4" w:name="_Hlk201325569"/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  <w:bookmarkEnd w:id="3"/>
                      <w:bookmarkEnd w:id="4"/>
                    </w:p>
                    <w:p w:rsidR="007B7230" w:rsidRDefault="007B7230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pacing w:val="10"/>
          <w:sz w:val="56"/>
          <w:szCs w:val="56"/>
        </w:rPr>
        <w:t>原住民中低收入戶（含低收入戶）</w:t>
      </w:r>
    </w:p>
    <w:p w:rsidR="007B7230" w:rsidRDefault="00B8678E">
      <w:pPr>
        <w:pStyle w:val="Textbody"/>
        <w:snapToGrid w:val="0"/>
        <w:ind w:left="459" w:right="-902" w:hanging="1596"/>
        <w:jc w:val="center"/>
      </w:pPr>
      <w:r>
        <w:rPr>
          <w:rFonts w:ascii="標楷體" w:eastAsia="標楷體" w:hAnsi="標楷體"/>
          <w:b/>
          <w:color w:val="000000"/>
          <w:spacing w:val="10"/>
          <w:sz w:val="56"/>
          <w:szCs w:val="56"/>
        </w:rPr>
        <w:t>子女課後照顧補助計畫</w:t>
      </w:r>
    </w:p>
    <w:p w:rsidR="007B7230" w:rsidRDefault="007B7230">
      <w:pPr>
        <w:pStyle w:val="Textbody"/>
        <w:snapToGrid w:val="0"/>
        <w:ind w:left="450" w:right="-902" w:hanging="20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1049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53"/>
        <w:gridCol w:w="815"/>
        <w:gridCol w:w="233"/>
        <w:gridCol w:w="657"/>
        <w:gridCol w:w="902"/>
        <w:gridCol w:w="334"/>
        <w:gridCol w:w="1934"/>
        <w:gridCol w:w="851"/>
        <w:gridCol w:w="1893"/>
      </w:tblGrid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申請學生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蓋章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　生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證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字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　　名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　　址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年級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spacing w:line="276" w:lineRule="auto"/>
              <w:ind w:right="180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科</w:t>
            </w:r>
          </w:p>
          <w:p w:rsidR="007B7230" w:rsidRDefault="00B8678E">
            <w:pPr>
              <w:spacing w:line="276" w:lineRule="auto"/>
              <w:ind w:right="180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就讀學校</w:t>
            </w:r>
          </w:p>
          <w:p w:rsidR="007B7230" w:rsidRDefault="00B867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7B723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color w:val="000000"/>
                <w:spacing w:val="-4"/>
                <w:sz w:val="28"/>
                <w:szCs w:val="28"/>
              </w:rPr>
              <w:t>繳驗證件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（依序排列）</w:t>
            </w:r>
          </w:p>
        </w:tc>
        <w:tc>
          <w:tcPr>
            <w:tcW w:w="907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申請書乙份。【附件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】</w:t>
            </w:r>
          </w:p>
          <w:p w:rsidR="007B7230" w:rsidRDefault="00B8678E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領據乙份。【附件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】</w:t>
            </w:r>
          </w:p>
          <w:p w:rsidR="007B7230" w:rsidRDefault="00B8678E">
            <w:pPr>
              <w:spacing w:line="276" w:lineRule="auto"/>
              <w:ind w:right="-25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在學證明書。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學生證影本。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畢業證書影本（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當年度畢業生）。</w:t>
            </w:r>
          </w:p>
          <w:p w:rsidR="007B7230" w:rsidRDefault="00B8678E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戶籍謄本。</w:t>
            </w:r>
          </w:p>
          <w:p w:rsidR="007B7230" w:rsidRDefault="00B8678E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低收入戶證明。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中低收入戶證明。</w:t>
            </w:r>
          </w:p>
          <w:p w:rsidR="007B7230" w:rsidRDefault="00B8678E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郵局帳戶封面影本。</w:t>
            </w:r>
          </w:p>
          <w:p w:rsidR="007B7230" w:rsidRDefault="00B8678E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安親班或補習班立案證明書影本。</w:t>
            </w:r>
          </w:p>
          <w:p w:rsidR="007B7230" w:rsidRDefault="00B8678E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繳費收據正本。</w:t>
            </w:r>
          </w:p>
        </w:tc>
      </w:tr>
      <w:tr w:rsidR="007B7230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4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核定結果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230" w:rsidRDefault="00B8678E">
            <w:pPr>
              <w:spacing w:line="276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合。</w:t>
            </w:r>
          </w:p>
          <w:p w:rsidR="007B7230" w:rsidRDefault="00B8678E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不符合，原因：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 w:rsidR="007B7230" w:rsidRDefault="00B8678E">
      <w:pPr>
        <w:pStyle w:val="Textbody"/>
        <w:numPr>
          <w:ilvl w:val="0"/>
          <w:numId w:val="1"/>
        </w:numPr>
        <w:ind w:left="0" w:hanging="284"/>
        <w:jc w:val="both"/>
      </w:pPr>
      <w:r>
        <w:rPr>
          <w:rFonts w:ascii="標楷體" w:eastAsia="標楷體" w:hAnsi="標楷體"/>
          <w:bCs/>
          <w:color w:val="000000"/>
          <w:shd w:val="clear" w:color="auto" w:fill="FFFFFF"/>
        </w:rPr>
        <w:t>粗框部分由受理單位填具，申請人勿填寫－由本會填寫。</w:t>
      </w:r>
    </w:p>
    <w:p w:rsidR="007B7230" w:rsidRDefault="00B8678E">
      <w:pPr>
        <w:pStyle w:val="Textbody"/>
        <w:numPr>
          <w:ilvl w:val="0"/>
          <w:numId w:val="1"/>
        </w:numPr>
        <w:ind w:left="0" w:hanging="28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案件中如有塗（修）改之處，應加蓋申請人印章。</w:t>
      </w:r>
    </w:p>
    <w:p w:rsidR="007B7230" w:rsidRDefault="00B8678E">
      <w:pPr>
        <w:pStyle w:val="Textbody"/>
        <w:pageBreakBefore/>
        <w:ind w:left="-7" w:right="139" w:hanging="137"/>
        <w:jc w:val="center"/>
      </w:pPr>
      <w:bookmarkStart w:id="5" w:name="_Hlk201325538"/>
      <w:r>
        <w:rPr>
          <w:rFonts w:ascii="標楷體" w:eastAsia="標楷體" w:hAnsi="標楷體"/>
          <w:b/>
          <w:bCs/>
          <w:noProof/>
          <w:color w:val="000000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-224786</wp:posOffset>
                </wp:positionH>
                <wp:positionV relativeFrom="paragraph">
                  <wp:posOffset>-368932</wp:posOffset>
                </wp:positionV>
                <wp:extent cx="1517017" cy="351157"/>
                <wp:effectExtent l="0" t="0" r="6983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B7230" w:rsidRDefault="00B8678E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</w:p>
                          <w:p w:rsidR="007B7230" w:rsidRDefault="007B7230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17.7pt;margin-top:-29.05pt;width:119.45pt;height:27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" stroked="f">
                <v:textbox>
                  <w:txbxContent>
                    <w:p w:rsidR="007B7230" w:rsidRDefault="00B8678E">
                      <w:pPr>
                        <w:pStyle w:val="Textbody"/>
                        <w:snapToGrid w:val="0"/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</w:p>
                    <w:p w:rsidR="007B7230" w:rsidRDefault="007B7230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72"/>
          <w:szCs w:val="72"/>
        </w:rPr>
        <w:t>領</w:t>
      </w:r>
      <w:r>
        <w:rPr>
          <w:rFonts w:ascii="標楷體" w:eastAsia="標楷體" w:hAnsi="標楷體"/>
          <w:b/>
          <w:bCs/>
          <w:color w:val="000000"/>
          <w:sz w:val="72"/>
          <w:szCs w:val="7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72"/>
          <w:szCs w:val="72"/>
        </w:rPr>
        <w:t>據</w:t>
      </w:r>
    </w:p>
    <w:p w:rsidR="007B7230" w:rsidRDefault="00B8678E">
      <w:pPr>
        <w:pStyle w:val="Standard"/>
        <w:spacing w:before="240"/>
        <w:ind w:left="-286" w:firstLine="1"/>
      </w:pPr>
      <w:r>
        <w:rPr>
          <w:rFonts w:ascii="標楷體" w:eastAsia="標楷體" w:hAnsi="標楷體"/>
          <w:color w:val="000000"/>
          <w:spacing w:val="20"/>
          <w:sz w:val="40"/>
          <w:szCs w:val="40"/>
        </w:rPr>
        <w:t>茲收到臺中市政府原住民族事務委員會補助本人申請</w:t>
      </w:r>
      <w:r>
        <w:rPr>
          <w:rFonts w:ascii="標楷體" w:eastAsia="標楷體" w:hAnsi="標楷體"/>
          <w:b/>
          <w:bCs/>
          <w:color w:val="000000"/>
          <w:spacing w:val="20"/>
          <w:sz w:val="40"/>
          <w:szCs w:val="40"/>
        </w:rPr>
        <w:t>原住民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中低收入戶（含低收入戶）</w:t>
      </w:r>
      <w:r>
        <w:rPr>
          <w:rFonts w:ascii="標楷體" w:eastAsia="標楷體" w:hAnsi="標楷體"/>
          <w:b/>
          <w:bCs/>
          <w:color w:val="000000"/>
          <w:spacing w:val="20"/>
          <w:sz w:val="40"/>
          <w:szCs w:val="40"/>
        </w:rPr>
        <w:t>子女課後照顧補助</w:t>
      </w:r>
      <w:r>
        <w:rPr>
          <w:rFonts w:ascii="標楷體" w:eastAsia="標楷體" w:hAnsi="標楷體"/>
          <w:color w:val="000000"/>
          <w:spacing w:val="20"/>
          <w:sz w:val="40"/>
          <w:szCs w:val="40"/>
        </w:rPr>
        <w:t>，計</w:t>
      </w:r>
      <w:r>
        <w:rPr>
          <w:rFonts w:ascii="標楷體" w:eastAsia="標楷體" w:hAnsi="標楷體"/>
          <w:color w:val="000000"/>
          <w:spacing w:val="30"/>
          <w:sz w:val="40"/>
          <w:szCs w:val="40"/>
        </w:rPr>
        <w:t>新臺</w:t>
      </w:r>
      <w:r>
        <w:rPr>
          <w:rFonts w:ascii="標楷體" w:eastAsia="標楷體" w:hAnsi="標楷體"/>
          <w:color w:val="000000"/>
          <w:sz w:val="40"/>
          <w:szCs w:val="40"/>
        </w:rPr>
        <w:t>幣</w:t>
      </w:r>
      <w:r>
        <w:rPr>
          <w:rFonts w:ascii="標楷體" w:eastAsia="標楷體" w:hAnsi="標楷體"/>
          <w:b/>
          <w:color w:val="000000"/>
          <w:sz w:val="40"/>
          <w:szCs w:val="40"/>
        </w:rPr>
        <w:t xml:space="preserve">                   </w:t>
      </w:r>
      <w:r>
        <w:rPr>
          <w:rFonts w:ascii="標楷體" w:eastAsia="標楷體" w:hAnsi="標楷體"/>
          <w:color w:val="000000"/>
          <w:sz w:val="40"/>
          <w:szCs w:val="40"/>
        </w:rPr>
        <w:t>元整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（</w:t>
      </w:r>
      <w:r>
        <w:rPr>
          <w:rFonts w:ascii="標楷體" w:eastAsia="標楷體" w:hAnsi="標楷體"/>
          <w:b/>
          <w:color w:val="000000"/>
          <w:sz w:val="40"/>
          <w:szCs w:val="40"/>
        </w:rPr>
        <w:t>金額請用國字書寫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）</w:t>
      </w:r>
      <w:r>
        <w:rPr>
          <w:rFonts w:ascii="標楷體" w:eastAsia="標楷體" w:hAnsi="標楷體"/>
          <w:color w:val="000000"/>
          <w:sz w:val="40"/>
          <w:szCs w:val="40"/>
        </w:rPr>
        <w:t>。無訛</w:t>
      </w:r>
    </w:p>
    <w:p w:rsidR="007B7230" w:rsidRDefault="007B7230">
      <w:pPr>
        <w:pStyle w:val="Standard"/>
        <w:ind w:left="-111" w:hanging="172"/>
        <w:rPr>
          <w:rFonts w:ascii="標楷體" w:eastAsia="標楷體" w:hAnsi="標楷體"/>
          <w:color w:val="000000"/>
          <w:spacing w:val="20"/>
          <w:sz w:val="40"/>
          <w:szCs w:val="40"/>
        </w:rPr>
      </w:pPr>
    </w:p>
    <w:p w:rsidR="007B7230" w:rsidRDefault="00B8678E">
      <w:pPr>
        <w:pStyle w:val="Standard"/>
        <w:ind w:left="-127" w:hanging="156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此致</w:t>
      </w:r>
    </w:p>
    <w:p w:rsidR="007B7230" w:rsidRDefault="00B8678E">
      <w:pPr>
        <w:pStyle w:val="Standard"/>
        <w:ind w:left="-127" w:hanging="156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臺中市政府原住民族事務委員會</w:t>
      </w:r>
    </w:p>
    <w:p w:rsidR="007B7230" w:rsidRDefault="007B7230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</w:p>
    <w:p w:rsidR="007B7230" w:rsidRDefault="00B8678E">
      <w:pPr>
        <w:pStyle w:val="Standard"/>
        <w:ind w:left="-143" w:hanging="140"/>
      </w:pPr>
      <w:r>
        <w:rPr>
          <w:rFonts w:ascii="標楷體" w:eastAsia="標楷體" w:hAnsi="標楷體"/>
          <w:color w:val="000000"/>
          <w:sz w:val="36"/>
          <w:szCs w:val="36"/>
        </w:rPr>
        <w:t>具領人姓名：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</w:t>
      </w:r>
      <w:r>
        <w:rPr>
          <w:rFonts w:ascii="標楷體" w:eastAsia="標楷體" w:hAnsi="標楷體"/>
          <w:color w:val="000000"/>
          <w:sz w:val="36"/>
          <w:szCs w:val="36"/>
        </w:rPr>
        <w:t>（簽名及蓋章）</w:t>
      </w:r>
    </w:p>
    <w:p w:rsidR="007B7230" w:rsidRDefault="00B8678E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</w:t>
      </w:r>
    </w:p>
    <w:p w:rsidR="007B7230" w:rsidRDefault="00B8678E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身分證字號：</w:t>
      </w:r>
    </w:p>
    <w:p w:rsidR="007B7230" w:rsidRDefault="007B7230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</w:p>
    <w:p w:rsidR="007B7230" w:rsidRDefault="00B8678E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通訊地址：</w:t>
      </w:r>
    </w:p>
    <w:p w:rsidR="007B7230" w:rsidRDefault="007B7230">
      <w:pPr>
        <w:pStyle w:val="Standard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</w:p>
    <w:p w:rsidR="007B7230" w:rsidRDefault="00B8678E">
      <w:pPr>
        <w:pStyle w:val="Standard"/>
        <w:spacing w:after="240"/>
        <w:ind w:left="-143" w:hanging="14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聯絡電話：</w:t>
      </w:r>
    </w:p>
    <w:tbl>
      <w:tblPr>
        <w:tblW w:w="10495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5"/>
      </w:tblGrid>
      <w:tr w:rsidR="007B7230">
        <w:tblPrEx>
          <w:tblCellMar>
            <w:top w:w="0" w:type="dxa"/>
            <w:bottom w:w="0" w:type="dxa"/>
          </w:tblCellMar>
        </w:tblPrEx>
        <w:trPr>
          <w:trHeight w:val="5019"/>
        </w:trPr>
        <w:tc>
          <w:tcPr>
            <w:tcW w:w="1049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230" w:rsidRDefault="00B8678E">
            <w:pPr>
              <w:pStyle w:val="Standard"/>
              <w:ind w:left="-127" w:hanging="156"/>
              <w:jc w:val="center"/>
            </w:pPr>
            <w:r>
              <w:rPr>
                <w:rFonts w:ascii="標楷體" w:eastAsia="標楷體" w:hAnsi="標楷體"/>
                <w:color w:val="000000"/>
                <w:sz w:val="40"/>
                <w:szCs w:val="40"/>
              </w:rPr>
              <w:t>申請人存簿封面影本黏貼處</w:t>
            </w:r>
          </w:p>
        </w:tc>
      </w:tr>
    </w:tbl>
    <w:p w:rsidR="007B7230" w:rsidRDefault="00B8678E">
      <w:pPr>
        <w:pStyle w:val="Standard"/>
        <w:ind w:left="-127" w:right="-180" w:hanging="156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中華民國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          </w:t>
      </w:r>
      <w:r>
        <w:rPr>
          <w:rFonts w:ascii="標楷體" w:eastAsia="標楷體" w:hAnsi="標楷體"/>
          <w:color w:val="000000"/>
          <w:sz w:val="40"/>
          <w:szCs w:val="40"/>
        </w:rPr>
        <w:t>年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          </w:t>
      </w:r>
      <w:r>
        <w:rPr>
          <w:rFonts w:ascii="標楷體" w:eastAsia="標楷體" w:hAnsi="標楷體"/>
          <w:color w:val="000000"/>
          <w:sz w:val="40"/>
          <w:szCs w:val="40"/>
        </w:rPr>
        <w:t>月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          </w:t>
      </w:r>
      <w:r>
        <w:rPr>
          <w:rFonts w:ascii="標楷體" w:eastAsia="標楷體" w:hAnsi="標楷體"/>
          <w:color w:val="000000"/>
          <w:sz w:val="40"/>
          <w:szCs w:val="40"/>
        </w:rPr>
        <w:t>日</w:t>
      </w:r>
    </w:p>
    <w:p w:rsidR="007B7230" w:rsidRDefault="00B8678E">
      <w:pPr>
        <w:pStyle w:val="Textbody"/>
        <w:spacing w:before="240"/>
        <w:ind w:left="-426" w:right="-41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（如有塗改之處請加蓋申請人印章</w:t>
      </w:r>
      <w:bookmarkEnd w:id="5"/>
      <w:r>
        <w:rPr>
          <w:rFonts w:ascii="標楷體" w:eastAsia="標楷體" w:hAnsi="標楷體"/>
          <w:color w:val="000000"/>
          <w:sz w:val="28"/>
          <w:szCs w:val="28"/>
        </w:rPr>
        <w:t>）</w:t>
      </w:r>
    </w:p>
    <w:sectPr w:rsidR="007B7230">
      <w:footerReference w:type="default" r:id="rId8"/>
      <w:pgSz w:w="11906" w:h="16838"/>
      <w:pgMar w:top="1134" w:right="566" w:bottom="1134" w:left="1134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8E" w:rsidRDefault="00B8678E">
      <w:r>
        <w:separator/>
      </w:r>
    </w:p>
  </w:endnote>
  <w:endnote w:type="continuationSeparator" w:id="0">
    <w:p w:rsidR="00B8678E" w:rsidRDefault="00B8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文鼎中圓">
    <w:charset w:val="00"/>
    <w:family w:val="modern"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CE" w:rsidRDefault="00B8678E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816CE" w:rsidRDefault="00B8678E">
                          <w:pPr>
                            <w:pStyle w:val="af8"/>
                          </w:pPr>
                          <w:r>
                            <w:rPr>
                              <w:rStyle w:val="af9"/>
                            </w:rPr>
                            <w:fldChar w:fldCharType="begin"/>
                          </w:r>
                          <w:r>
                            <w:rPr>
                              <w:rStyle w:val="af9"/>
                            </w:rPr>
                            <w:instrText xml:space="preserve"> PAGE </w:instrText>
                          </w:r>
                          <w:r>
                            <w:rPr>
                              <w:rStyle w:val="af9"/>
                            </w:rPr>
                            <w:fldChar w:fldCharType="separate"/>
                          </w:r>
                          <w:r w:rsidR="00072FFB">
                            <w:rPr>
                              <w:rStyle w:val="af9"/>
                              <w:noProof/>
                            </w:rPr>
                            <w:t>2</w:t>
                          </w:r>
                          <w:r>
                            <w:rPr>
                              <w:rStyle w:val="a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:rsidR="00A816CE" w:rsidRDefault="00B8678E">
                    <w:pPr>
                      <w:pStyle w:val="af8"/>
                    </w:pPr>
                    <w:r>
                      <w:rPr>
                        <w:rStyle w:val="af9"/>
                      </w:rPr>
                      <w:fldChar w:fldCharType="begin"/>
                    </w:r>
                    <w:r>
                      <w:rPr>
                        <w:rStyle w:val="af9"/>
                      </w:rPr>
                      <w:instrText xml:space="preserve"> PAGE </w:instrText>
                    </w:r>
                    <w:r>
                      <w:rPr>
                        <w:rStyle w:val="af9"/>
                      </w:rPr>
                      <w:fldChar w:fldCharType="separate"/>
                    </w:r>
                    <w:r w:rsidR="00072FFB">
                      <w:rPr>
                        <w:rStyle w:val="af9"/>
                        <w:noProof/>
                      </w:rPr>
                      <w:t>2</w:t>
                    </w:r>
                    <w:r>
                      <w:rPr>
                        <w:rStyle w:val="a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8E" w:rsidRDefault="00B8678E">
      <w:r>
        <w:rPr>
          <w:color w:val="000000"/>
        </w:rPr>
        <w:separator/>
      </w:r>
    </w:p>
  </w:footnote>
  <w:footnote w:type="continuationSeparator" w:id="0">
    <w:p w:rsidR="00B8678E" w:rsidRDefault="00B8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87D"/>
    <w:multiLevelType w:val="multilevel"/>
    <w:tmpl w:val="5596E76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7230"/>
    <w:rsid w:val="00072FFB"/>
    <w:rsid w:val="007B7230"/>
    <w:rsid w:val="00B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林昕銳</dc:creator>
  <cp:lastModifiedBy>賴詩芸</cp:lastModifiedBy>
  <cp:revision>2</cp:revision>
  <cp:lastPrinted>2025-07-03T01:21:00Z</cp:lastPrinted>
  <dcterms:created xsi:type="dcterms:W3CDTF">2026-06-03T07:52:00Z</dcterms:created>
  <dcterms:modified xsi:type="dcterms:W3CDTF">2026-06-03T07:52:00Z</dcterms:modified>
</cp:coreProperties>
</file>