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05" w:rsidRDefault="004D1A5F">
      <w:pPr>
        <w:spacing w:line="240" w:lineRule="atLeast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bCs/>
          <w:color w:val="000000"/>
          <w:sz w:val="32"/>
        </w:rPr>
        <w:t xml:space="preserve">　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中市政府原住民族事務委員會辦理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年度經濟弱勢原住民住宅租金補貼申請表</w:t>
      </w:r>
    </w:p>
    <w:p w:rsidR="00935605" w:rsidRDefault="004D1A5F"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壹、基本資料：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申請日期：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 xml:space="preserve"> 115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日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</w:p>
    <w:tbl>
      <w:tblPr>
        <w:tblW w:w="15593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652"/>
        <w:gridCol w:w="652"/>
        <w:gridCol w:w="652"/>
        <w:gridCol w:w="652"/>
        <w:gridCol w:w="653"/>
        <w:gridCol w:w="652"/>
        <w:gridCol w:w="652"/>
        <w:gridCol w:w="652"/>
        <w:gridCol w:w="652"/>
        <w:gridCol w:w="951"/>
        <w:gridCol w:w="7371"/>
      </w:tblGrid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申請人姓名</w:t>
            </w:r>
          </w:p>
        </w:tc>
        <w:tc>
          <w:tcPr>
            <w:tcW w:w="6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right"/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簽名蓋章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申請文件資料自我檢核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身分證字號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Wingdings"/>
                <w:color w:val="000000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 w:cs="Wingdings"/>
                <w:color w:val="000000"/>
                <w:sz w:val="28"/>
                <w:szCs w:val="28"/>
              </w:rPr>
              <w:t>年度經濟弱勢原住民住宅租金補貼申請表。</w:t>
            </w:r>
          </w:p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u w:val="single"/>
              </w:rPr>
              <w:t>全戶近三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u w:val="single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u w:val="single"/>
              </w:rPr>
              <w:t>月內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戶籍謄本正本或戶口名簿影本。</w:t>
            </w:r>
          </w:p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房屋租賃契約書影本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份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每頁蓋申請人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印章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與正本相符</w:t>
            </w:r>
          </w:p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申請人及全戶所得稅證明及財產清單各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份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若有低收、中</w:t>
            </w:r>
          </w:p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低收入戶證明或中低收入戶老年生活津貼證明，檢附相關</w:t>
            </w:r>
          </w:p>
          <w:p w:rsidR="00935605" w:rsidRDefault="004D1A5F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文件即可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</w:rPr>
              <w:t>未獲政府其他住宅補助切結書。</w:t>
            </w:r>
          </w:p>
          <w:p w:rsidR="00935605" w:rsidRDefault="004D1A5F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Wingdings"/>
                <w:color w:val="000000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 w:cs="Wingdings"/>
                <w:color w:val="000000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領款收據正本。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請檢附一式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份正本，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每份貼有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>申請人金融機構或郵局之活期存款帳戶封面影本。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戶籍地址</w:t>
            </w:r>
          </w:p>
        </w:tc>
        <w:tc>
          <w:tcPr>
            <w:tcW w:w="6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pacing w:line="0" w:lineRule="atLeast"/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ind w:left="1680" w:hanging="168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6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同上</w:t>
            </w:r>
          </w:p>
          <w:p w:rsidR="00935605" w:rsidRDefault="004D1A5F">
            <w:pPr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</w:t>
            </w:r>
          </w:p>
          <w:p w:rsidR="00935605" w:rsidRDefault="00935605">
            <w:pPr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rPr>
                <w:rFonts w:ascii="標楷體" w:eastAsia="標楷體" w:hAnsi="標楷體" w:cs="標楷體"/>
                <w:b/>
                <w:bCs/>
                <w:color w:val="000000"/>
                <w:sz w:val="32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6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室話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    </w:t>
            </w:r>
            <w:r>
              <w:rPr>
                <w:rFonts w:ascii="標楷體" w:eastAsia="標楷體" w:hAnsi="標楷體" w:cs="標楷體"/>
                <w:color w:val="000000"/>
              </w:rPr>
              <w:t>行動電話：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935605" w:rsidRDefault="00935605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行動電話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親友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32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建築種類</w:t>
            </w:r>
          </w:p>
        </w:tc>
        <w:tc>
          <w:tcPr>
            <w:tcW w:w="6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木造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鐵皮屋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磚造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鋼筋水泥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rPr>
                <w:rFonts w:ascii="標楷體" w:eastAsia="標楷體" w:hAnsi="標楷體" w:cs="標楷體"/>
                <w:b/>
                <w:bCs/>
                <w:color w:val="000000"/>
                <w:sz w:val="32"/>
                <w:u w:val="single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住宅類型</w:t>
            </w:r>
          </w:p>
        </w:tc>
        <w:tc>
          <w:tcPr>
            <w:tcW w:w="6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獨院式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連棟式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雙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式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公寓式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32"/>
                <w:u w:val="single"/>
              </w:rPr>
            </w:pPr>
          </w:p>
        </w:tc>
      </w:tr>
    </w:tbl>
    <w:p w:rsidR="00935605" w:rsidRDefault="004D1A5F"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貳、全家人口及每月收入狀況：（請申請人確實填寫基本資料，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  <w:shd w:val="clear" w:color="auto" w:fill="C0C0C0"/>
        </w:rPr>
        <w:t>收入項目由本會依檢附所得稅資料填寫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）</w:t>
      </w:r>
    </w:p>
    <w:tbl>
      <w:tblPr>
        <w:tblW w:w="15593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578"/>
        <w:gridCol w:w="1832"/>
        <w:gridCol w:w="425"/>
        <w:gridCol w:w="425"/>
        <w:gridCol w:w="426"/>
        <w:gridCol w:w="425"/>
        <w:gridCol w:w="425"/>
        <w:gridCol w:w="425"/>
        <w:gridCol w:w="851"/>
        <w:gridCol w:w="854"/>
        <w:gridCol w:w="989"/>
        <w:gridCol w:w="992"/>
        <w:gridCol w:w="992"/>
        <w:gridCol w:w="855"/>
        <w:gridCol w:w="988"/>
        <w:gridCol w:w="1134"/>
        <w:gridCol w:w="1134"/>
        <w:gridCol w:w="1559"/>
      </w:tblGrid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人口數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稱謂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出生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足齡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族別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職業</w:t>
            </w: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收入項目（月所得）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不計全家人口代號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其他</w:t>
            </w:r>
          </w:p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說明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身分證字號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日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工作</w:t>
            </w:r>
          </w:p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收入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不動產收入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利息</w:t>
            </w:r>
          </w:p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收入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退（伍）</w:t>
            </w:r>
          </w:p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休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俸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其他</w:t>
            </w:r>
          </w:p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收入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小計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hd w:val="clear" w:color="auto" w:fill="00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１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snapToGrid w:val="0"/>
              <w:spacing w:line="120" w:lineRule="atLeast"/>
              <w:ind w:left="113" w:right="113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申請人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spacing w:line="120" w:lineRule="atLeast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２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３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４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５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６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７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不計全家人口代號：</w:t>
            </w:r>
          </w:p>
          <w:p w:rsidR="00935605" w:rsidRDefault="004D1A5F"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應徵在營服役者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在學領有公費者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因案服刑或保安處分六個月以上，執行未滿者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家庭人口行蹤不明，已向機關報案，並持有證明。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合計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ind w:firstLine="24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</w:tbl>
    <w:p w:rsidR="00935605" w:rsidRDefault="004D1A5F"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參、審核標準：</w:t>
      </w:r>
    </w:p>
    <w:tbl>
      <w:tblPr>
        <w:tblW w:w="15451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298"/>
        <w:gridCol w:w="2887"/>
        <w:gridCol w:w="2611"/>
        <w:gridCol w:w="79"/>
        <w:gridCol w:w="5196"/>
      </w:tblGrid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編號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ind w:firstLine="24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審核項目</w:t>
            </w:r>
          </w:p>
        </w:tc>
        <w:tc>
          <w:tcPr>
            <w:tcW w:w="5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審核結果</w:t>
            </w: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935605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935605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935605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935605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不符補助原因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有無其他自用住宅（或商用住宅）</w:t>
            </w:r>
          </w:p>
        </w:tc>
        <w:tc>
          <w:tcPr>
            <w:tcW w:w="5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無　　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有</w:t>
            </w: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□1.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不符無自用住宅規定</w:t>
            </w:r>
          </w:p>
          <w:p w:rsidR="00935605" w:rsidRDefault="004D1A5F">
            <w:pPr>
              <w:spacing w:line="200" w:lineRule="atLeast"/>
              <w:ind w:left="575" w:hanging="575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□2.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接受政府安置於國宅或安置住所、平價住宅；未借住、配住公有住宅、宿舍。</w:t>
            </w:r>
          </w:p>
          <w:p w:rsidR="00935605" w:rsidRDefault="004D1A5F">
            <w:pPr>
              <w:ind w:left="332" w:hanging="332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□3.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平均收入超過最低生活費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倍</w:t>
            </w: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□4.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利息收入超過一定數額</w:t>
            </w: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□5.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土地及房屋價值合計超過一定金額</w:t>
            </w: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□6.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                          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2</w:t>
            </w:r>
          </w:p>
        </w:tc>
        <w:tc>
          <w:tcPr>
            <w:tcW w:w="9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935605" w:rsidRDefault="004D1A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2616839</wp:posOffset>
                      </wp:positionH>
                      <wp:positionV relativeFrom="paragraph">
                        <wp:posOffset>53977</wp:posOffset>
                      </wp:positionV>
                      <wp:extent cx="799469" cy="741678"/>
                      <wp:effectExtent l="0" t="0" r="19681" b="20322"/>
                      <wp:wrapNone/>
                      <wp:docPr id="1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9469" cy="741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補助標準</w:t>
                                  </w:r>
                                </w:p>
                                <w:p w:rsidR="00935605" w:rsidRDefault="00935605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</w:pPr>
                                </w:p>
                                <w:p w:rsidR="00935605" w:rsidRDefault="004D1A5F">
                                  <w:pPr>
                                    <w:snapToGrid w:val="0"/>
                                    <w:spacing w:before="240"/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</w:rPr>
                                    <w:t>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06.05pt;margin-top:4.25pt;width:62.95pt;height:58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" strokeweight=".26467mm">
                      <v:textbox>
                        <w:txbxContent>
                          <w:p w:rsidR="00935605" w:rsidRDefault="004D1A5F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補助標準</w:t>
                            </w:r>
                          </w:p>
                          <w:p w:rsidR="00935605" w:rsidRDefault="00935605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</w:p>
                          <w:p w:rsidR="00935605" w:rsidRDefault="004D1A5F">
                            <w:pPr>
                              <w:snapToGrid w:val="0"/>
                              <w:spacing w:before="240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</w:rPr>
                              <w:t>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126360</wp:posOffset>
                      </wp:positionH>
                      <wp:positionV relativeFrom="paragraph">
                        <wp:posOffset>48262</wp:posOffset>
                      </wp:positionV>
                      <wp:extent cx="1103625" cy="746763"/>
                      <wp:effectExtent l="0" t="0" r="20325" b="15237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3625" cy="746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政府當年公布最低生活費標準</w:t>
                                  </w:r>
                                </w:p>
                                <w:p w:rsidR="00935605" w:rsidRDefault="004D1A5F">
                                  <w:pPr>
                                    <w:snapToGrid w:val="0"/>
                                    <w:spacing w:before="24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FF0000"/>
                                    </w:rPr>
                                    <w:t>16,431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</w:rPr>
                                    <w:t>元</w:t>
                                  </w:r>
                                </w:p>
                                <w:p w:rsidR="00935605" w:rsidRDefault="004D1A5F">
                                  <w:pPr>
                                    <w:snapToGrid w:val="0"/>
                                    <w:spacing w:before="240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元</w:t>
                                  </w:r>
                                </w:p>
                                <w:p w:rsidR="00935605" w:rsidRDefault="004D1A5F">
                                  <w:pPr>
                                    <w:snapToGrid w:val="0"/>
                                    <w:spacing w:before="240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元</w:t>
                                  </w:r>
                                </w:p>
                                <w:p w:rsidR="00935605" w:rsidRDefault="004D1A5F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元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7" type="#_x0000_t202" style="position:absolute;margin-left:9.95pt;margin-top:3.8pt;width:86.9pt;height:58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" strokeweight=".26467mm">
                      <v:textbox>
                        <w:txbxContent>
                          <w:p w:rsidR="00935605" w:rsidRDefault="004D1A5F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政府當年公布最低生活費標準</w:t>
                            </w:r>
                          </w:p>
                          <w:p w:rsidR="00935605" w:rsidRDefault="004D1A5F">
                            <w:pPr>
                              <w:snapToGrid w:val="0"/>
                              <w:spacing w:before="240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</w:rPr>
                              <w:t>16,431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</w:rPr>
                              <w:t>元</w:t>
                            </w:r>
                          </w:p>
                          <w:p w:rsidR="00935605" w:rsidRDefault="004D1A5F">
                            <w:pPr>
                              <w:snapToGrid w:val="0"/>
                              <w:spacing w:before="24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元</w:t>
                            </w:r>
                          </w:p>
                          <w:p w:rsidR="00935605" w:rsidRDefault="004D1A5F">
                            <w:pPr>
                              <w:snapToGrid w:val="0"/>
                              <w:spacing w:before="24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元</w:t>
                            </w:r>
                          </w:p>
                          <w:p w:rsidR="00935605" w:rsidRDefault="004D1A5F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198123</wp:posOffset>
                      </wp:positionH>
                      <wp:positionV relativeFrom="paragraph">
                        <wp:posOffset>452115</wp:posOffset>
                      </wp:positionV>
                      <wp:extent cx="914400" cy="5085"/>
                      <wp:effectExtent l="0" t="0" r="19050" b="33015"/>
                      <wp:wrapNone/>
                      <wp:docPr id="3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3" o:spid="_x0000_s1026" type="#_x0000_t32" style="position:absolute;margin-left:15.6pt;margin-top:35.6pt;width:1in;height:.4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" strokeweight=".26008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1250954</wp:posOffset>
                      </wp:positionH>
                      <wp:positionV relativeFrom="paragraph">
                        <wp:posOffset>314325</wp:posOffset>
                      </wp:positionV>
                      <wp:extent cx="248287" cy="309881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7" cy="3098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r>
                                    <w:t>×</w:t>
                                  </w:r>
                                </w:p>
                              </w:txbxContent>
                            </wps:txbx>
                            <wps:bodyPr vert="horz" wrap="square" lIns="92070" tIns="46350" rIns="92070" bIns="4635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8" type="#_x0000_t202" style="position:absolute;margin-left:98.5pt;margin-top:24.75pt;width:19.55pt;height:24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" stroked="f">
                      <v:fill opacity="0"/>
                      <v:textbox inset="2.5575mm,1.2875mm,2.5575mm,1.2875mm">
                        <w:txbxContent>
                          <w:p w:rsidR="00935605" w:rsidRDefault="004D1A5F">
                            <w: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1516376</wp:posOffset>
                      </wp:positionH>
                      <wp:positionV relativeFrom="paragraph">
                        <wp:posOffset>48892</wp:posOffset>
                      </wp:positionV>
                      <wp:extent cx="738506" cy="746763"/>
                      <wp:effectExtent l="0" t="0" r="23494" b="15237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6" cy="746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全家總人口數</w:t>
                                  </w:r>
                                </w:p>
                                <w:p w:rsidR="00935605" w:rsidRDefault="00935605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</w:pPr>
                                </w:p>
                                <w:p w:rsidR="00935605" w:rsidRDefault="004D1A5F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sz w:val="20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9" type="#_x0000_t202" style="position:absolute;margin-left:119.4pt;margin-top:3.85pt;width:58.15pt;height:58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" strokeweight=".26467mm">
                      <v:textbox>
                        <w:txbxContent>
                          <w:p w:rsidR="00935605" w:rsidRDefault="004D1A5F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全家總人口數</w:t>
                            </w:r>
                          </w:p>
                          <w:p w:rsidR="00935605" w:rsidRDefault="00935605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</w:p>
                          <w:p w:rsidR="00935605" w:rsidRDefault="004D1A5F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1576068</wp:posOffset>
                      </wp:positionH>
                      <wp:positionV relativeFrom="paragraph">
                        <wp:posOffset>452115</wp:posOffset>
                      </wp:positionV>
                      <wp:extent cx="565155" cy="1271"/>
                      <wp:effectExtent l="0" t="0" r="25395" b="36829"/>
                      <wp:wrapNone/>
                      <wp:docPr id="6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5155" cy="12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ine 6" o:spid="_x0000_s1026" type="#_x0000_t32" style="position:absolute;margin-left:124.1pt;margin-top:35.6pt;width:44.5pt;height:.1pt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" strokeweight=".26008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2268224</wp:posOffset>
                      </wp:positionH>
                      <wp:positionV relativeFrom="paragraph">
                        <wp:posOffset>290834</wp:posOffset>
                      </wp:positionV>
                      <wp:extent cx="248287" cy="309881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7" cy="3098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r>
                                    <w:t>×</w:t>
                                  </w:r>
                                </w:p>
                              </w:txbxContent>
                            </wps:txbx>
                            <wps:bodyPr vert="horz" wrap="square" lIns="92070" tIns="46350" rIns="92070" bIns="4635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30" type="#_x0000_t202" style="position:absolute;margin-left:178.6pt;margin-top:22.9pt;width:19.55pt;height:24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" stroked="f">
                      <v:fill opacity="0"/>
                      <v:textbox inset="2.5575mm,1.2875mm,2.5575mm,1.2875mm">
                        <w:txbxContent>
                          <w:p w:rsidR="00935605" w:rsidRDefault="004D1A5F">
                            <w: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2712723</wp:posOffset>
                      </wp:positionH>
                      <wp:positionV relativeFrom="paragraph">
                        <wp:posOffset>452115</wp:posOffset>
                      </wp:positionV>
                      <wp:extent cx="571500" cy="3813"/>
                      <wp:effectExtent l="0" t="0" r="19050" b="34287"/>
                      <wp:wrapNone/>
                      <wp:docPr id="8" name="Lin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ine 9" o:spid="_x0000_s1026" type="#_x0000_t32" style="position:absolute;margin-left:213.6pt;margin-top:35.6pt;width:45pt;height:.3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" strokeweight=".26008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364488</wp:posOffset>
                      </wp:positionV>
                      <wp:extent cx="248287" cy="309881"/>
                      <wp:effectExtent l="0" t="0" r="0" b="0"/>
                      <wp:wrapNone/>
                      <wp:docPr id="9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7" cy="3098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r>
                                    <w:t>＝</w:t>
                                  </w:r>
                                </w:p>
                              </w:txbxContent>
                            </wps:txbx>
                            <wps:bodyPr vert="horz" wrap="square" lIns="92070" tIns="46350" rIns="92070" bIns="4635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31" type="#_x0000_t202" style="position:absolute;margin-left:265.95pt;margin-top:28.7pt;width:19.55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" stroked="f">
                      <v:fill opacity="0"/>
                      <v:textbox inset="2.5575mm,1.2875mm,2.5575mm,1.2875mm">
                        <w:txbxContent>
                          <w:p w:rsidR="00935605" w:rsidRDefault="004D1A5F">
                            <w: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3632197</wp:posOffset>
                      </wp:positionH>
                      <wp:positionV relativeFrom="paragraph">
                        <wp:posOffset>42547</wp:posOffset>
                      </wp:positionV>
                      <wp:extent cx="955035" cy="752478"/>
                      <wp:effectExtent l="0" t="0" r="16515" b="28572"/>
                      <wp:wrapNone/>
                      <wp:docPr id="10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035" cy="7524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支出</w:t>
                                  </w:r>
                                </w:p>
                                <w:p w:rsidR="00935605" w:rsidRDefault="00935605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2" type="#_x0000_t202" style="position:absolute;margin-left:286pt;margin-top:3.35pt;width:75.2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" strokeweight=".26467mm">
                      <v:textbox>
                        <w:txbxContent>
                          <w:p w:rsidR="00935605" w:rsidRDefault="004D1A5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支出</w:t>
                            </w:r>
                          </w:p>
                          <w:p w:rsidR="00935605" w:rsidRDefault="00935605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3741423</wp:posOffset>
                      </wp:positionH>
                      <wp:positionV relativeFrom="paragraph">
                        <wp:posOffset>452115</wp:posOffset>
                      </wp:positionV>
                      <wp:extent cx="800100" cy="0"/>
                      <wp:effectExtent l="0" t="0" r="19050" b="19050"/>
                      <wp:wrapNone/>
                      <wp:docPr id="11" name="Lin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ine 12" o:spid="_x0000_s1026" type="#_x0000_t32" style="position:absolute;margin-left:294.6pt;margin-top:35.6pt;width:6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" strokeweight=".26008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4570728</wp:posOffset>
                      </wp:positionH>
                      <wp:positionV relativeFrom="paragraph">
                        <wp:posOffset>157477</wp:posOffset>
                      </wp:positionV>
                      <wp:extent cx="339086" cy="561971"/>
                      <wp:effectExtent l="0" t="0" r="0" b="0"/>
                      <wp:wrapNone/>
                      <wp:docPr id="12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86" cy="5619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pPr>
                                    <w:pStyle w:val="a6"/>
                                  </w:pPr>
                                  <w:r>
                                    <w:t>＜＞＝</w:t>
                                  </w:r>
                                </w:p>
                              </w:txbxContent>
                            </wps:txbx>
                            <wps:bodyPr vert="horz" wrap="square" lIns="92070" tIns="46350" rIns="92070" bIns="4635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33" type="#_x0000_t202" style="position:absolute;margin-left:359.9pt;margin-top:12.4pt;width:26.7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" stroked="f">
                      <v:fill opacity="0"/>
                      <v:textbox inset="2.5575mm,1.2875mm,2.5575mm,1.2875mm">
                        <w:txbxContent>
                          <w:p w:rsidR="00935605" w:rsidRDefault="004D1A5F">
                            <w:pPr>
                              <w:pStyle w:val="a6"/>
                            </w:pPr>
                            <w:r>
                              <w:t>＜＞＝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4893941</wp:posOffset>
                      </wp:positionH>
                      <wp:positionV relativeFrom="paragraph">
                        <wp:posOffset>65407</wp:posOffset>
                      </wp:positionV>
                      <wp:extent cx="1028069" cy="729618"/>
                      <wp:effectExtent l="0" t="0" r="19681" b="13332"/>
                      <wp:wrapNone/>
                      <wp:docPr id="13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069" cy="729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35605" w:rsidRDefault="004D1A5F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2"/>
                                      <w:szCs w:val="22"/>
                                    </w:rPr>
                                    <w:t>全家每月</w:t>
                                  </w:r>
                                </w:p>
                                <w:p w:rsidR="00935605" w:rsidRDefault="004D1A5F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2"/>
                                      <w:szCs w:val="22"/>
                                    </w:rPr>
                                    <w:t>收入</w:t>
                                  </w:r>
                                </w:p>
                                <w:p w:rsidR="00935605" w:rsidRDefault="00935605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35605" w:rsidRDefault="00935605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935605" w:rsidRDefault="00935605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35605" w:rsidRDefault="00935605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34" type="#_x0000_t202" style="position:absolute;margin-left:385.35pt;margin-top:5.15pt;width:80.95pt;height:5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" strokeweight=".26467mm">
                      <v:textbox>
                        <w:txbxContent>
                          <w:p w:rsidR="00935605" w:rsidRDefault="004D1A5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2"/>
                              </w:rPr>
                              <w:t>全家每月</w:t>
                            </w:r>
                          </w:p>
                          <w:p w:rsidR="00935605" w:rsidRDefault="004D1A5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2"/>
                              </w:rPr>
                              <w:t>收入</w:t>
                            </w:r>
                          </w:p>
                          <w:p w:rsidR="00935605" w:rsidRDefault="0093560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標楷體"/>
                                <w:sz w:val="22"/>
                                <w:szCs w:val="22"/>
                              </w:rPr>
                            </w:pPr>
                          </w:p>
                          <w:p w:rsidR="00935605" w:rsidRDefault="00935605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sz w:val="20"/>
                                <w:szCs w:val="22"/>
                              </w:rPr>
                            </w:pPr>
                          </w:p>
                          <w:p w:rsidR="00935605" w:rsidRDefault="00935605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 w:rsidR="00935605" w:rsidRDefault="00935605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4998723</wp:posOffset>
                      </wp:positionH>
                      <wp:positionV relativeFrom="paragraph">
                        <wp:posOffset>452115</wp:posOffset>
                      </wp:positionV>
                      <wp:extent cx="800100" cy="0"/>
                      <wp:effectExtent l="0" t="0" r="19050" b="19050"/>
                      <wp:wrapNone/>
                      <wp:docPr id="14" name="Li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ine 15" o:spid="_x0000_s1026" type="#_x0000_t32" style="position:absolute;margin-left:393.6pt;margin-top:35.6pt;width:6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" strokeweight=".26008mm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7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7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97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全家人口存款利息（全年）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jc w:val="righ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　　　　　元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年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jc w:val="righ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　　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元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年</w:t>
            </w: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本年度每人最低生活費＝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2"/>
              </w:rPr>
              <w:t>16,431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元</w:t>
            </w: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本年度每人最低生活費</w:t>
            </w:r>
            <w:r>
              <w:rPr>
                <w:rFonts w:ascii="標楷體" w:eastAsia="標楷體" w:hAnsi="標楷體" w:cs="標楷體"/>
                <w:b/>
                <w:bCs/>
                <w:sz w:val="22"/>
              </w:rPr>
              <w:t>×2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倍＝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2"/>
              </w:rPr>
              <w:t>32,862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元</w:t>
            </w:r>
          </w:p>
          <w:p w:rsidR="00935605" w:rsidRDefault="004D1A5F">
            <w:pPr>
              <w:ind w:left="440" w:hanging="440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存款本金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定金額數（全家人口數）＝</w:t>
            </w:r>
          </w:p>
          <w:p w:rsidR="00935605" w:rsidRDefault="004D1A5F">
            <w:pPr>
              <w:ind w:firstLine="440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元</w:t>
            </w:r>
          </w:p>
          <w:p w:rsidR="00935605" w:rsidRDefault="004D1A5F">
            <w:pPr>
              <w:ind w:left="440" w:hanging="440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利息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定金額數（全家人口數）＝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元</w:t>
            </w:r>
          </w:p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土地房屋價值不得超過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元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推算存款本金（含有價證券、股票及投資）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jc w:val="righ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　　　　　元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年　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ind w:firstLine="1592"/>
              <w:jc w:val="righ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元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年　　</w:t>
            </w: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土地共　　　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筆依公告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現值合計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　　　　　　　　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元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　　　　　　　　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元</w:t>
            </w: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房屋共　　　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棟按評定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標準價格合計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　　　　　　　　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元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　　　　　　　　　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元</w:t>
            </w: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7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土地房屋合計（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5+6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）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jc w:val="righ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元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4D1A5F">
            <w:pPr>
              <w:jc w:val="righ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元</w:t>
            </w:r>
          </w:p>
        </w:tc>
        <w:tc>
          <w:tcPr>
            <w:tcW w:w="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5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605" w:rsidRDefault="00935605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</w:tbl>
    <w:p w:rsidR="00935605" w:rsidRDefault="004D1A5F"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肆、核定意見：</w:t>
      </w:r>
    </w:p>
    <w:tbl>
      <w:tblPr>
        <w:tblW w:w="15451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0"/>
        <w:gridCol w:w="3090"/>
        <w:gridCol w:w="3090"/>
        <w:gridCol w:w="3090"/>
        <w:gridCol w:w="3091"/>
      </w:tblGrid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napToGrid w:val="0"/>
              <w:spacing w:line="240" w:lineRule="atLeast"/>
              <w:ind w:left="280" w:hanging="280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符合中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低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收入戶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     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符合本市最低生活費用標準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倍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     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不符補助資格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代號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(     )</w:t>
            </w:r>
          </w:p>
          <w:p w:rsidR="00935605" w:rsidRDefault="004D1A5F">
            <w:pPr>
              <w:widowControl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補助金額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每月新臺幣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元，補助期間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: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月至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月，合計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月。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napToGrid w:val="0"/>
              <w:spacing w:line="240" w:lineRule="atLeast"/>
              <w:ind w:left="280" w:hanging="28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承辦人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napToGrid w:val="0"/>
              <w:spacing w:line="240" w:lineRule="atLeast"/>
              <w:ind w:left="280" w:hanging="28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組長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napToGrid w:val="0"/>
              <w:spacing w:line="240" w:lineRule="atLeast"/>
              <w:ind w:left="280" w:hanging="28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專門委員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napToGrid w:val="0"/>
              <w:spacing w:line="240" w:lineRule="atLeast"/>
              <w:ind w:left="280" w:hanging="28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主任秘書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4D1A5F">
            <w:pPr>
              <w:snapToGrid w:val="0"/>
              <w:spacing w:line="240" w:lineRule="atLeast"/>
              <w:ind w:left="280" w:hanging="28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主任委員</w:t>
            </w:r>
          </w:p>
        </w:tc>
      </w:tr>
      <w:tr w:rsidR="0093560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spacing w:line="240" w:lineRule="atLeast"/>
              <w:ind w:left="280" w:hanging="28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spacing w:line="240" w:lineRule="atLeast"/>
              <w:ind w:left="280" w:hanging="28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spacing w:line="240" w:lineRule="atLeast"/>
              <w:ind w:left="280" w:hanging="28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spacing w:line="240" w:lineRule="atLeast"/>
              <w:ind w:left="280" w:hanging="28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605" w:rsidRDefault="00935605">
            <w:pPr>
              <w:snapToGrid w:val="0"/>
              <w:spacing w:line="240" w:lineRule="atLeast"/>
              <w:ind w:left="280" w:hanging="28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35605" w:rsidRDefault="00935605">
      <w:pPr>
        <w:snapToGrid w:val="0"/>
        <w:spacing w:line="360" w:lineRule="auto"/>
      </w:pPr>
    </w:p>
    <w:sectPr w:rsidR="00935605">
      <w:pgSz w:w="16838" w:h="23811"/>
      <w:pgMar w:top="426" w:right="567" w:bottom="56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5F" w:rsidRDefault="004D1A5F">
      <w:r>
        <w:separator/>
      </w:r>
    </w:p>
  </w:endnote>
  <w:endnote w:type="continuationSeparator" w:id="0">
    <w:p w:rsidR="004D1A5F" w:rsidRDefault="004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">
    <w:charset w:val="00"/>
    <w:family w:val="modern"/>
    <w:pitch w:val="default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5F" w:rsidRDefault="004D1A5F">
      <w:r>
        <w:rPr>
          <w:color w:val="000000"/>
        </w:rPr>
        <w:separator/>
      </w:r>
    </w:p>
  </w:footnote>
  <w:footnote w:type="continuationSeparator" w:id="0">
    <w:p w:rsidR="004D1A5F" w:rsidRDefault="004D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5605"/>
    <w:rsid w:val="000437AE"/>
    <w:rsid w:val="004D1A5F"/>
    <w:rsid w:val="009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  <w:b/>
      <w:sz w:val="28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eastAsia="標楷體"/>
      <w:sz w:val="32"/>
    </w:rPr>
  </w:style>
  <w:style w:type="character" w:customStyle="1" w:styleId="WW8Num7z1">
    <w:name w:val="WW8Num7z1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華康儷粗黑" w:eastAsia="華康儷粗黑" w:hAnsi="華康儷粗黑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9z0">
    <w:name w:val="WW8Num9z0"/>
    <w:rPr>
      <w:rFonts w:ascii="標楷體" w:eastAsia="標楷體" w:hAnsi="標楷體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華康特粗楷體" w:eastAsia="華康特粗楷體" w:hAnsi="華康特粗楷體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華康特粗楷體" w:eastAsia="華康特粗楷體" w:hAnsi="華康特粗楷體" w:cs="Times New Roman"/>
      <w:b/>
      <w:sz w:val="32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  <w:rPr>
      <w:rFonts w:ascii="新細明體" w:eastAsia="新細明體" w:hAnsi="新細明體" w:cs="Times New Roman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6z0">
    <w:name w:val="WW8Num16z0"/>
    <w:rPr>
      <w:rFonts w:eastAsia="標楷體"/>
      <w:b w:val="0"/>
      <w:i w:val="0"/>
      <w:sz w:val="3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Times New Roman"/>
      <w:sz w:val="32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標楷體" w:hAnsi="Times New Roman" w:cs="Times New Roman"/>
    </w:rPr>
  </w:style>
  <w:style w:type="character" w:customStyle="1" w:styleId="WW8Num21z1">
    <w:name w:val="WW8Num21z1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標楷體" w:hAnsi="Times New Roman" w:cs="Times New Roman"/>
      <w:sz w:val="32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3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標楷體" w:hAnsi="Times New Roman" w:cs="Times New Roman"/>
      <w:sz w:val="32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kern w:val="0"/>
      <w:sz w:val="20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spacing w:line="0" w:lineRule="atLeast"/>
      <w:ind w:left="332" w:hanging="332"/>
    </w:pPr>
    <w:rPr>
      <w:rFonts w:ascii="標楷體" w:eastAsia="標楷體" w:hAnsi="標楷體"/>
    </w:rPr>
  </w:style>
  <w:style w:type="paragraph" w:customStyle="1" w:styleId="ab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customStyle="1" w:styleId="af0">
    <w:name w:val="外框內容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  <w:b/>
      <w:sz w:val="28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eastAsia="標楷體"/>
      <w:sz w:val="32"/>
    </w:rPr>
  </w:style>
  <w:style w:type="character" w:customStyle="1" w:styleId="WW8Num7z1">
    <w:name w:val="WW8Num7z1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華康儷粗黑" w:eastAsia="華康儷粗黑" w:hAnsi="華康儷粗黑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9z0">
    <w:name w:val="WW8Num9z0"/>
    <w:rPr>
      <w:rFonts w:ascii="標楷體" w:eastAsia="標楷體" w:hAnsi="標楷體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華康特粗楷體" w:eastAsia="華康特粗楷體" w:hAnsi="華康特粗楷體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華康特粗楷體" w:eastAsia="華康特粗楷體" w:hAnsi="華康特粗楷體" w:cs="Times New Roman"/>
      <w:b/>
      <w:sz w:val="32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  <w:rPr>
      <w:rFonts w:ascii="新細明體" w:eastAsia="新細明體" w:hAnsi="新細明體" w:cs="Times New Roman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6z0">
    <w:name w:val="WW8Num16z0"/>
    <w:rPr>
      <w:rFonts w:eastAsia="標楷體"/>
      <w:b w:val="0"/>
      <w:i w:val="0"/>
      <w:sz w:val="3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Times New Roman"/>
      <w:sz w:val="32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標楷體" w:hAnsi="Times New Roman" w:cs="Times New Roman"/>
    </w:rPr>
  </w:style>
  <w:style w:type="character" w:customStyle="1" w:styleId="WW8Num21z1">
    <w:name w:val="WW8Num21z1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標楷體" w:hAnsi="Times New Roman" w:cs="Times New Roman"/>
      <w:sz w:val="32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3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標楷體" w:hAnsi="Times New Roman" w:cs="Times New Roman"/>
      <w:sz w:val="32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kern w:val="0"/>
      <w:sz w:val="20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spacing w:line="0" w:lineRule="atLeast"/>
      <w:ind w:left="332" w:hanging="332"/>
    </w:pPr>
    <w:rPr>
      <w:rFonts w:ascii="標楷體" w:eastAsia="標楷體" w:hAnsi="標楷體"/>
    </w:rPr>
  </w:style>
  <w:style w:type="paragraph" w:customStyle="1" w:styleId="ab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customStyle="1" w:styleId="af0">
    <w:name w:val="外框內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縣（市）　　   　鄉（鎮、市、區）中低收入戶原住民建購、修繕住宅補助申請表</dc:title>
  <dc:creator>achih_簡旭志</dc:creator>
  <cp:lastModifiedBy>賴詩芸</cp:lastModifiedBy>
  <cp:revision>2</cp:revision>
  <cp:lastPrinted>2024-02-05T09:27:00Z</cp:lastPrinted>
  <dcterms:created xsi:type="dcterms:W3CDTF">2025-12-16T05:16:00Z</dcterms:created>
  <dcterms:modified xsi:type="dcterms:W3CDTF">2025-12-16T05:16:00Z</dcterms:modified>
</cp:coreProperties>
</file>