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62" w:rsidRDefault="00381DEE">
      <w:pPr>
        <w:pStyle w:val="Standard"/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color w:val="000000"/>
          <w:sz w:val="32"/>
        </w:rPr>
        <w:t xml:space="preserve">　</w:t>
      </w:r>
      <w:proofErr w:type="gramStart"/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中市政府原住民族事務委員會辦理</w:t>
      </w:r>
      <w:proofErr w:type="gramStart"/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114</w:t>
      </w:r>
      <w:proofErr w:type="gramEnd"/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年度經濟弱勢原住民住宅租金補貼申請表</w:t>
      </w:r>
    </w:p>
    <w:p w:rsidR="006C4162" w:rsidRDefault="00381DEE">
      <w:pPr>
        <w:pStyle w:val="Standard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壹、基本資料：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申請日期：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114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日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)</w:t>
      </w:r>
    </w:p>
    <w:tbl>
      <w:tblPr>
        <w:tblW w:w="1559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951"/>
        <w:gridCol w:w="7371"/>
      </w:tblGrid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申請人姓名</w:t>
            </w:r>
          </w:p>
        </w:tc>
        <w:tc>
          <w:tcPr>
            <w:tcW w:w="6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簽名蓋章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申請文件資料自我檢核</w:t>
            </w: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114</w:t>
            </w:r>
            <w:proofErr w:type="gramEnd"/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年度經濟弱勢原住民住宅租金補貼申請表。</w:t>
            </w:r>
          </w:p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全戶近三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月內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戶籍謄本正本或戶口名簿影本。</w:t>
            </w:r>
          </w:p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房屋租賃契約書影本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份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每頁蓋申請人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印章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與正本相符</w:t>
            </w:r>
          </w:p>
          <w:p w:rsidR="006C4162" w:rsidRDefault="00381DEE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申請人及全戶所得稅證明及財產清單各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份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若有低收、中</w:t>
            </w:r>
          </w:p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低收入戶證明或中低收入戶老年生活津貼證明，檢附相關</w:t>
            </w:r>
          </w:p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文件即可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</w:rPr>
              <w:t>未獲政府其他住宅補助切結書。</w:t>
            </w:r>
          </w:p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114</w:t>
            </w:r>
            <w:proofErr w:type="gramEnd"/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領款收據正本。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請檢附一式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份正本，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每份貼有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申請人金融機構或郵局之活期存款帳戶封面影本。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戶籍地址</w:t>
            </w:r>
          </w:p>
        </w:tc>
        <w:tc>
          <w:tcPr>
            <w:tcW w:w="6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                                  </w:t>
            </w:r>
          </w:p>
          <w:p w:rsidR="006C4162" w:rsidRDefault="00381DEE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  <w:p w:rsidR="006C4162" w:rsidRDefault="00381DEE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樓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6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同上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市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區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里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路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</w:t>
            </w:r>
          </w:p>
          <w:p w:rsidR="006C4162" w:rsidRDefault="00381DEE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</w:p>
          <w:p w:rsidR="006C4162" w:rsidRDefault="00381DEE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巷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弄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樓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6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室話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>
              <w:rPr>
                <w:rFonts w:ascii="標楷體" w:eastAsia="標楷體" w:hAnsi="標楷體" w:cs="標楷體"/>
                <w:color w:val="000000"/>
              </w:rPr>
              <w:t>行動電話：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建築種類</w:t>
            </w:r>
          </w:p>
        </w:tc>
        <w:tc>
          <w:tcPr>
            <w:tcW w:w="6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木造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鐵皮屋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磚造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鋼筋水泥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住宅類型</w:t>
            </w:r>
          </w:p>
        </w:tc>
        <w:tc>
          <w:tcPr>
            <w:tcW w:w="6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獨院式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連棟式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雙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式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公寓式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</w:tbl>
    <w:p w:rsidR="006C4162" w:rsidRDefault="00381DEE">
      <w:pPr>
        <w:pStyle w:val="Standard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貳、全家人口及每月收入狀況：（請申請人確實填寫基本資料，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shd w:val="clear" w:color="auto" w:fill="C0C0C0"/>
        </w:rPr>
        <w:t>收入項目由本會依檢附所得稅資料填寫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）</w:t>
      </w:r>
    </w:p>
    <w:tbl>
      <w:tblPr>
        <w:tblW w:w="1559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78"/>
        <w:gridCol w:w="1832"/>
        <w:gridCol w:w="425"/>
        <w:gridCol w:w="425"/>
        <w:gridCol w:w="426"/>
        <w:gridCol w:w="425"/>
        <w:gridCol w:w="425"/>
        <w:gridCol w:w="425"/>
        <w:gridCol w:w="851"/>
        <w:gridCol w:w="854"/>
        <w:gridCol w:w="1125"/>
        <w:gridCol w:w="1134"/>
        <w:gridCol w:w="1134"/>
        <w:gridCol w:w="1134"/>
        <w:gridCol w:w="1134"/>
        <w:gridCol w:w="1276"/>
        <w:gridCol w:w="992"/>
        <w:gridCol w:w="714"/>
      </w:tblGrid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人口數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稱謂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出生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足齡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族別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職業</w:t>
            </w:r>
          </w:p>
        </w:tc>
        <w:tc>
          <w:tcPr>
            <w:tcW w:w="6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收入項目（月所得）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不計全家人口代號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其他</w:t>
            </w:r>
          </w:p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說明</w:t>
            </w: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身分證字號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日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工作</w:t>
            </w:r>
          </w:p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收入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不動產</w:t>
            </w:r>
          </w:p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收入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利息</w:t>
            </w:r>
          </w:p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收入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退（伍）</w:t>
            </w:r>
          </w:p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休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其他</w:t>
            </w:r>
          </w:p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收入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小計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１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snapToGrid w:val="0"/>
              <w:spacing w:line="120" w:lineRule="atLeast"/>
              <w:ind w:left="113" w:right="113"/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</w:rPr>
              <w:t>申請人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spacing w:line="120" w:lineRule="atLeast"/>
              <w:ind w:left="113" w:right="113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２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３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４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５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不計全家人口代號：</w:t>
            </w:r>
          </w:p>
          <w:p w:rsidR="006C4162" w:rsidRDefault="00381DEE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應徵在營服役者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在學領有公費者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因案服刑或保安處分六個月以上，執行未滿者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家庭人口行蹤不明，已向機關報案，並持有證明。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合計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</w:tbl>
    <w:p w:rsidR="006C4162" w:rsidRDefault="00381DEE">
      <w:pPr>
        <w:pStyle w:val="Standard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參、審核標準：</w:t>
      </w:r>
    </w:p>
    <w:tbl>
      <w:tblPr>
        <w:tblW w:w="155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4541"/>
        <w:gridCol w:w="2887"/>
        <w:gridCol w:w="2611"/>
        <w:gridCol w:w="79"/>
        <w:gridCol w:w="5196"/>
      </w:tblGrid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編號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ind w:firstLine="24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審核項目</w:t>
            </w:r>
          </w:p>
        </w:tc>
        <w:tc>
          <w:tcPr>
            <w:tcW w:w="5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審核結果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6C4162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6C4162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6C4162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6C4162" w:rsidRDefault="006C4162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不符補助原因</w:t>
            </w: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有無其他自用住宅（或商用住宅）</w:t>
            </w:r>
          </w:p>
        </w:tc>
        <w:tc>
          <w:tcPr>
            <w:tcW w:w="5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無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有</w:t>
            </w: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□1.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不符無自用住宅規定</w:t>
            </w:r>
          </w:p>
          <w:p w:rsidR="006C4162" w:rsidRDefault="00381DEE">
            <w:pPr>
              <w:pStyle w:val="Standard"/>
              <w:spacing w:line="200" w:lineRule="atLeast"/>
              <w:ind w:left="575" w:hanging="575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□2.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接受政府安置於國宅或安置住所、平價住宅；未借住、配住公有住宅、宿舍。</w:t>
            </w:r>
          </w:p>
          <w:p w:rsidR="006C4162" w:rsidRDefault="00381DEE">
            <w:pPr>
              <w:pStyle w:val="Standard"/>
              <w:ind w:left="332" w:hanging="332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□3.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平均收入超過最低生活費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倍</w:t>
            </w:r>
          </w:p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□4.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利息收入超過一定數額</w:t>
            </w:r>
          </w:p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□5.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土地及房屋價值合計超過一定金額</w:t>
            </w:r>
          </w:p>
          <w:p w:rsidR="006C4162" w:rsidRDefault="00381DEE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□6.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u w:val="single"/>
              </w:rPr>
              <w:t xml:space="preserve">                              </w:t>
            </w: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</w:p>
        </w:tc>
        <w:tc>
          <w:tcPr>
            <w:tcW w:w="10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2" behindDoc="1" locked="0" layoutInCell="1" allowOverlap="1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153033</wp:posOffset>
                      </wp:positionV>
                      <wp:extent cx="1228725" cy="836932"/>
                      <wp:effectExtent l="0" t="0" r="28575" b="20318"/>
                      <wp:wrapNone/>
                      <wp:docPr id="1" name="外框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836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  <w:t>全家每月</w:t>
                                  </w:r>
                                </w:p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  <w:t>收入</w:t>
                                  </w:r>
                                </w:p>
                                <w:p w:rsidR="006C4162" w:rsidRDefault="006C4162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C4162" w:rsidRDefault="006C4162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6C4162" w:rsidRDefault="006C4162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6C4162" w:rsidRDefault="006C4162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9" o:spid="_x0000_s1026" type="#_x0000_t202" style="position:absolute;margin-left:400.05pt;margin-top:12.05pt;width:96.75pt;height:65.9pt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" strokeweight=".26111mm">
                      <v:textbox>
                        <w:txbxContent>
                          <w:p w:rsidR="006C4162" w:rsidRDefault="00381DE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全家每月</w:t>
                            </w:r>
                          </w:p>
                          <w:p w:rsidR="006C4162" w:rsidRDefault="00381DE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收入</w:t>
                            </w:r>
                          </w:p>
                          <w:p w:rsidR="006C4162" w:rsidRDefault="006C4162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</w:pPr>
                          </w:p>
                          <w:p w:rsidR="006C4162" w:rsidRDefault="006C4162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  <w:szCs w:val="22"/>
                              </w:rPr>
                            </w:pPr>
                          </w:p>
                          <w:p w:rsidR="006C4162" w:rsidRDefault="006C4162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  <w:szCs w:val="22"/>
                              </w:rPr>
                            </w:pPr>
                          </w:p>
                          <w:p w:rsidR="006C4162" w:rsidRDefault="006C4162">
                            <w:pPr>
                              <w:pStyle w:val="Standard"/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9" behindDoc="1" locked="0" layoutInCell="1" allowOverlap="1">
                      <wp:simplePos x="0" y="0"/>
                      <wp:positionH relativeFrom="column">
                        <wp:posOffset>3632838</wp:posOffset>
                      </wp:positionH>
                      <wp:positionV relativeFrom="paragraph">
                        <wp:posOffset>153033</wp:posOffset>
                      </wp:positionV>
                      <wp:extent cx="1028700" cy="904241"/>
                      <wp:effectExtent l="0" t="0" r="19050" b="10159"/>
                      <wp:wrapNone/>
                      <wp:docPr id="2" name="外框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904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支出</w:t>
                                  </w:r>
                                </w:p>
                                <w:p w:rsidR="006C4162" w:rsidRDefault="006C4162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7" o:spid="_x0000_s1027" type="#_x0000_t202" style="position:absolute;margin-left:286.05pt;margin-top:12.05pt;width:81pt;height:71.2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" strokeweight=".26111mm">
                      <v:textbox>
                        <w:txbxContent>
                          <w:p w:rsidR="006C4162" w:rsidRDefault="00381DE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支出</w:t>
                            </w:r>
                          </w:p>
                          <w:p w:rsidR="006C4162" w:rsidRDefault="006C4162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1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153033</wp:posOffset>
                      </wp:positionV>
                      <wp:extent cx="723903" cy="904241"/>
                      <wp:effectExtent l="0" t="0" r="19047" b="10159"/>
                      <wp:wrapNone/>
                      <wp:docPr id="3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3" cy="904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補助標準</w:t>
                                  </w:r>
                                </w:p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spacing w:before="240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</w:rPr>
                                    <w:t xml:space="preserve">  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1" o:spid="_x0000_s1028" type="#_x0000_t202" style="position:absolute;margin-left:208.8pt;margin-top:12.05pt;width:57pt;height:71.2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" strokeweight=".26111mm">
                      <v:textbox>
                        <w:txbxContent>
                          <w:p w:rsidR="006C4162" w:rsidRDefault="00381DEE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補助標準</w:t>
                            </w:r>
                          </w:p>
                          <w:p w:rsidR="006C4162" w:rsidRDefault="00381DEE">
                            <w:pPr>
                              <w:pStyle w:val="Standard"/>
                              <w:snapToGrid w:val="0"/>
                              <w:spacing w:before="240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</w:rPr>
                              <w:t xml:space="preserve">  2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allowOverlap="1">
                      <wp:simplePos x="0" y="0"/>
                      <wp:positionH relativeFrom="column">
                        <wp:posOffset>1442081</wp:posOffset>
                      </wp:positionH>
                      <wp:positionV relativeFrom="paragraph">
                        <wp:posOffset>153033</wp:posOffset>
                      </wp:positionV>
                      <wp:extent cx="1075691" cy="904241"/>
                      <wp:effectExtent l="0" t="0" r="10159" b="10159"/>
                      <wp:wrapNone/>
                      <wp:docPr id="4" name="外框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5691" cy="904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全家總人口數</w:t>
                                  </w:r>
                                </w:p>
                                <w:p w:rsidR="006C4162" w:rsidRDefault="006C4162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4" o:spid="_x0000_s1029" type="#_x0000_t202" style="position:absolute;margin-left:113.55pt;margin-top:12.05pt;width:84.7pt;height:71.2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" strokeweight=".26111mm">
                      <v:textbox>
                        <w:txbxContent>
                          <w:p w:rsidR="006C4162" w:rsidRDefault="00381DEE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全家總人口數</w:t>
                            </w:r>
                          </w:p>
                          <w:p w:rsidR="006C4162" w:rsidRDefault="006C4162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:rsidR="006C4162" w:rsidRDefault="00381DEE">
                            <w:pPr>
                              <w:pStyle w:val="Standard"/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13331</wp:posOffset>
                      </wp:positionH>
                      <wp:positionV relativeFrom="paragraph">
                        <wp:posOffset>105412</wp:posOffset>
                      </wp:positionV>
                      <wp:extent cx="1323978" cy="952503"/>
                      <wp:effectExtent l="0" t="0" r="28572" b="19047"/>
                      <wp:wrapNone/>
                      <wp:docPr id="5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8" cy="9525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政府當年公布最低生活費標準</w:t>
                                  </w:r>
                                </w:p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spacing w:before="24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000000"/>
                                    </w:rPr>
                                    <w:t>16,077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000000"/>
                                    </w:rPr>
                                    <w:t>元</w:t>
                                  </w:r>
                                </w:p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spacing w:before="24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元</w:t>
                                  </w:r>
                                </w:p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spacing w:before="24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元</w:t>
                                  </w:r>
                                </w:p>
                                <w:p w:rsidR="006C4162" w:rsidRDefault="00381DEE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30" type="#_x0000_t202" style="position:absolute;margin-left:1.05pt;margin-top:8.3pt;width:104.25pt;height: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" strokeweight=".26111mm">
                      <v:textbox>
                        <w:txbxContent>
                          <w:p w:rsidR="006C4162" w:rsidRDefault="00381DEE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政府當年公布最低生活費標準</w:t>
                            </w:r>
                          </w:p>
                          <w:p w:rsidR="006C4162" w:rsidRDefault="00381DEE">
                            <w:pPr>
                              <w:pStyle w:val="Standard"/>
                              <w:snapToGrid w:val="0"/>
                              <w:spacing w:before="240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16,077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元</w:t>
                            </w:r>
                          </w:p>
                          <w:p w:rsidR="006C4162" w:rsidRDefault="00381DEE">
                            <w:pPr>
                              <w:pStyle w:val="Standard"/>
                              <w:snapToGrid w:val="0"/>
                              <w:spacing w:before="24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元</w:t>
                            </w:r>
                          </w:p>
                          <w:p w:rsidR="006C4162" w:rsidRDefault="00381DEE">
                            <w:pPr>
                              <w:pStyle w:val="Standard"/>
                              <w:snapToGrid w:val="0"/>
                              <w:spacing w:before="24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元</w:t>
                            </w:r>
                          </w:p>
                          <w:p w:rsidR="006C4162" w:rsidRDefault="00381DEE">
                            <w:pPr>
                              <w:pStyle w:val="Standard"/>
                              <w:snapToGrid w:val="0"/>
                              <w:jc w:val="right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62" w:rsidRDefault="00381DEE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2712082</wp:posOffset>
                      </wp:positionH>
                      <wp:positionV relativeFrom="paragraph">
                        <wp:posOffset>595512</wp:posOffset>
                      </wp:positionV>
                      <wp:extent cx="571500" cy="3813"/>
                      <wp:effectExtent l="0" t="0" r="19050" b="34287"/>
                      <wp:wrapNone/>
                      <wp:docPr id="6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38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8" o:spid="_x0000_s1026" type="#_x0000_t32" style="position:absolute;margin-left:213.55pt;margin-top:46.9pt;width:45pt;height:.3pt;flip:y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669926</wp:posOffset>
                      </wp:positionV>
                      <wp:extent cx="800100" cy="0"/>
                      <wp:effectExtent l="0" t="0" r="19050" b="19050"/>
                      <wp:wrapNone/>
                      <wp:docPr id="7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接點 11" o:spid="_x0000_s1026" type="#_x0000_t32" style="position:absolute;margin-left:298.35pt;margin-top:52.75pt;width:63pt;height:0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5261613</wp:posOffset>
                      </wp:positionH>
                      <wp:positionV relativeFrom="paragraph">
                        <wp:posOffset>366390</wp:posOffset>
                      </wp:positionV>
                      <wp:extent cx="1047116" cy="0"/>
                      <wp:effectExtent l="0" t="0" r="19684" b="19050"/>
                      <wp:wrapNone/>
                      <wp:docPr id="8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1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接點 14" o:spid="_x0000_s1026" type="#_x0000_t32" style="position:absolute;margin-left:414.3pt;margin-top:28.85pt;width:82.45pt;height:0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1" behindDoc="1" locked="0" layoutInCell="1" allowOverlap="1">
                      <wp:simplePos x="0" y="0"/>
                      <wp:positionH relativeFrom="column">
                        <wp:posOffset>4699631</wp:posOffset>
                      </wp:positionH>
                      <wp:positionV relativeFrom="paragraph">
                        <wp:posOffset>123828</wp:posOffset>
                      </wp:positionV>
                      <wp:extent cx="428625" cy="665482"/>
                      <wp:effectExtent l="0" t="0" r="0" b="0"/>
                      <wp:wrapNone/>
                      <wp:docPr id="9" name="外框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665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Textbody"/>
                                  </w:pPr>
                                  <w:r>
                                    <w:t>＜</w:t>
                                  </w:r>
                                </w:p>
                                <w:p w:rsidR="006C4162" w:rsidRDefault="00381DEE">
                                  <w:pPr>
                                    <w:pStyle w:val="Textbody"/>
                                  </w:pPr>
                                  <w:r>
                                    <w:t>＞</w:t>
                                  </w:r>
                                </w:p>
                                <w:p w:rsidR="006C4162" w:rsidRDefault="00381DEE">
                                  <w:pPr>
                                    <w:pStyle w:val="Textbody"/>
                                  </w:pPr>
                                  <w:r>
                                    <w:t>＝</w:t>
                                  </w:r>
                                </w:p>
                              </w:txbxContent>
                            </wps:txbx>
                            <wps:bodyPr vert="horz" wrap="square" lIns="92875" tIns="47155" rIns="92875" bIns="47155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8" o:spid="_x0000_s1031" type="#_x0000_t202" style="position:absolute;margin-left:370.05pt;margin-top:9.75pt;width:33.75pt;height:52.4pt;z-index:-503316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" stroked="f">
                      <v:fill opacity="0"/>
                      <v:textbox inset="2.57986mm,1.3099mm,2.57986mm,1.3099mm">
                        <w:txbxContent>
                          <w:p w:rsidR="006C4162" w:rsidRDefault="00381DEE">
                            <w:pPr>
                              <w:pStyle w:val="Textbody"/>
                            </w:pPr>
                            <w:r>
                              <w:t>＜</w:t>
                            </w:r>
                          </w:p>
                          <w:p w:rsidR="006C4162" w:rsidRDefault="00381DEE">
                            <w:pPr>
                              <w:pStyle w:val="Textbody"/>
                            </w:pPr>
                            <w:r>
                              <w:t>＞</w:t>
                            </w:r>
                          </w:p>
                          <w:p w:rsidR="006C4162" w:rsidRDefault="00381DEE">
                            <w:pPr>
                              <w:pStyle w:val="Textbody"/>
                            </w:pPr>
                            <w: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149861</wp:posOffset>
                      </wp:positionH>
                      <wp:positionV relativeFrom="paragraph">
                        <wp:posOffset>662940</wp:posOffset>
                      </wp:positionV>
                      <wp:extent cx="914400" cy="3813"/>
                      <wp:effectExtent l="0" t="0" r="19050" b="34287"/>
                      <wp:wrapNone/>
                      <wp:docPr id="10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38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接點 3" o:spid="_x0000_s1026" type="#_x0000_t32" style="position:absolute;margin-left:11.8pt;margin-top:52.2pt;width:1in;height: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1576068</wp:posOffset>
                      </wp:positionH>
                      <wp:positionV relativeFrom="paragraph">
                        <wp:posOffset>584831</wp:posOffset>
                      </wp:positionV>
                      <wp:extent cx="563884" cy="1271"/>
                      <wp:effectExtent l="0" t="0" r="26666" b="36829"/>
                      <wp:wrapNone/>
                      <wp:docPr id="11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4" cy="12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接點 6" o:spid="_x0000_s1026" type="#_x0000_t32" style="position:absolute;margin-left:124.1pt;margin-top:46.05pt;width:44.4pt;height:.1pt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1250999</wp:posOffset>
                      </wp:positionH>
                      <wp:positionV relativeFrom="paragraph">
                        <wp:posOffset>314279</wp:posOffset>
                      </wp:positionV>
                      <wp:extent cx="271777" cy="309881"/>
                      <wp:effectExtent l="0" t="0" r="0" b="0"/>
                      <wp:wrapNone/>
                      <wp:docPr id="12" name="外框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777" cy="309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Standard"/>
                                  </w:pPr>
                                  <w:r>
                                    <w:t>×</w:t>
                                  </w:r>
                                </w:p>
                              </w:txbxContent>
                            </wps:txbx>
                            <wps:bodyPr vert="horz" wrap="none" lIns="92875" tIns="47155" rIns="92875" bIns="47155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3" o:spid="_x0000_s1032" type="#_x0000_t202" style="position:absolute;margin-left:98.5pt;margin-top:24.75pt;width:21.4pt;height:24.4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" stroked="f">
                      <v:fill opacity="0"/>
                      <v:textbox inset="2.57986mm,1.3099mm,2.57986mm,1.3099mm">
                        <w:txbxContent>
                          <w:p w:rsidR="006C4162" w:rsidRDefault="00381DEE">
                            <w:pPr>
                              <w:pStyle w:val="Standard"/>
                            </w:pPr>
                            <w: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1" allowOverlap="1">
                      <wp:simplePos x="0" y="0"/>
                      <wp:positionH relativeFrom="column">
                        <wp:posOffset>2268371</wp:posOffset>
                      </wp:positionH>
                      <wp:positionV relativeFrom="paragraph">
                        <wp:posOffset>290880</wp:posOffset>
                      </wp:positionV>
                      <wp:extent cx="424181" cy="309881"/>
                      <wp:effectExtent l="0" t="0" r="0" b="0"/>
                      <wp:wrapNone/>
                      <wp:docPr id="13" name="外框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44905">
                                <a:off x="0" y="0"/>
                                <a:ext cx="424181" cy="309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Standard"/>
                                    <w:ind w:firstLine="240"/>
                                  </w:pPr>
                                  <w:r>
                                    <w:t>×</w:t>
                                  </w:r>
                                </w:p>
                              </w:txbxContent>
                            </wps:txbx>
                            <wps:bodyPr vert="horz" wrap="none" lIns="92875" tIns="47155" rIns="92875" bIns="47155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5" o:spid="_x0000_s1033" type="#_x0000_t202" style="position:absolute;margin-left:178.6pt;margin-top:22.9pt;width:33.4pt;height:24.4pt;rotation:-169405fd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" stroked="f">
                      <v:fill opacity="0"/>
                      <v:textbox inset="2.57986mm,1.3099mm,2.57986mm,1.3099mm">
                        <w:txbxContent>
                          <w:p w:rsidR="006C4162" w:rsidRDefault="00381DEE">
                            <w:pPr>
                              <w:pStyle w:val="Standard"/>
                              <w:ind w:firstLine="240"/>
                            </w:pPr>
                            <w: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allowOverlap="1">
                      <wp:simplePos x="0" y="0"/>
                      <wp:positionH relativeFrom="column">
                        <wp:posOffset>3377519</wp:posOffset>
                      </wp:positionH>
                      <wp:positionV relativeFrom="paragraph">
                        <wp:posOffset>364324</wp:posOffset>
                      </wp:positionV>
                      <wp:extent cx="338456" cy="309881"/>
                      <wp:effectExtent l="0" t="0" r="0" b="0"/>
                      <wp:wrapNone/>
                      <wp:docPr id="14" name="外框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56" cy="309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C4162" w:rsidRDefault="00381DEE">
                                  <w:pPr>
                                    <w:pStyle w:val="Standard"/>
                                  </w:pPr>
                                  <w:r>
                                    <w:t>＝</w:t>
                                  </w:r>
                                </w:p>
                              </w:txbxContent>
                            </wps:txbx>
                            <wps:bodyPr vert="horz" wrap="none" lIns="92875" tIns="47155" rIns="92875" bIns="47155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6" o:spid="_x0000_s1034" type="#_x0000_t202" style="position:absolute;margin-left:265.95pt;margin-top:28.7pt;width:26.65pt;height:24.4pt;z-index:-503316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" stroked="f">
                      <v:fill opacity="0"/>
                      <v:textbox inset="2.57986mm,1.3099mm,2.57986mm,1.3099mm">
                        <w:txbxContent>
                          <w:p w:rsidR="006C4162" w:rsidRDefault="00381DEE">
                            <w:pPr>
                              <w:pStyle w:val="Standard"/>
                            </w:pPr>
                            <w: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10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10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/>
        </w:tc>
        <w:tc>
          <w:tcPr>
            <w:tcW w:w="10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全家人口存款利息（全年）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jc w:val="right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　　　　　　元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年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　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　元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年</w:t>
            </w: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>
            <w:pPr>
              <w:rPr>
                <w:color w:val="00000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本年度每人最低生活費＝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16,077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元</w:t>
            </w:r>
          </w:p>
          <w:p w:rsidR="006C4162" w:rsidRDefault="00381DEE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本年度每人最低生活費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×2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倍＝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32,154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元</w:t>
            </w:r>
          </w:p>
          <w:p w:rsidR="006C4162" w:rsidRDefault="00381DEE">
            <w:pPr>
              <w:pStyle w:val="Standard"/>
              <w:ind w:left="440" w:hanging="440"/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存款本金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定金額數（全家人口數）＝</w:t>
            </w:r>
          </w:p>
          <w:p w:rsidR="006C4162" w:rsidRDefault="00381DEE">
            <w:pPr>
              <w:pStyle w:val="Standard"/>
              <w:ind w:firstLine="440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元</w:t>
            </w:r>
          </w:p>
          <w:p w:rsidR="006C4162" w:rsidRDefault="00381DEE">
            <w:pPr>
              <w:pStyle w:val="Standard"/>
              <w:ind w:left="440" w:hanging="440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利息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定金額數（全家人口數）＝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元</w:t>
            </w:r>
          </w:p>
          <w:p w:rsidR="006C4162" w:rsidRDefault="00381DEE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土地房屋價值不得超過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元</w:t>
            </w: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推算存款本金</w:t>
            </w:r>
          </w:p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（含有價證券、股票及投資）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jc w:val="right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　　　　　　元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年　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ind w:firstLine="1592"/>
              <w:jc w:val="right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元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年　　</w:t>
            </w: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土地共　　　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筆依公告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現值合計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元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元</w:t>
            </w: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房屋共　　　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棟按評定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標準價格合計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元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元</w:t>
            </w: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土地房屋合計（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5+6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）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jc w:val="right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元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381DEE">
            <w:pPr>
              <w:pStyle w:val="Standard"/>
              <w:jc w:val="right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元</w:t>
            </w:r>
          </w:p>
        </w:tc>
        <w:tc>
          <w:tcPr>
            <w:tcW w:w="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162" w:rsidRDefault="006C4162"/>
        </w:tc>
      </w:tr>
    </w:tbl>
    <w:p w:rsidR="006C4162" w:rsidRDefault="00381DEE">
      <w:pPr>
        <w:pStyle w:val="Standard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肆、核定意見：</w:t>
      </w:r>
    </w:p>
    <w:tbl>
      <w:tblPr>
        <w:tblW w:w="155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3090"/>
        <w:gridCol w:w="3090"/>
        <w:gridCol w:w="3090"/>
        <w:gridCol w:w="3091"/>
      </w:tblGrid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napToGrid w:val="0"/>
              <w:spacing w:line="240" w:lineRule="atLeast"/>
              <w:ind w:left="280" w:hanging="280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符合中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低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收入戶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 xml:space="preserve">       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符合本市最低生活費用標準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 xml:space="preserve">       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不符補助資格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代號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(     )</w:t>
            </w:r>
          </w:p>
          <w:p w:rsidR="006C4162" w:rsidRDefault="00381DEE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補助金額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每月新臺幣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元，補助期間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 xml:space="preserve">:  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月至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月，合計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月。</w:t>
            </w: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承辦人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組長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專門委員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主任秘書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381DEE">
            <w:pPr>
              <w:pStyle w:val="Standard"/>
              <w:snapToGrid w:val="0"/>
              <w:spacing w:line="240" w:lineRule="atLeast"/>
              <w:ind w:left="280" w:hanging="28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主任委員</w:t>
            </w:r>
          </w:p>
        </w:tc>
      </w:tr>
      <w:tr w:rsidR="006C416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162" w:rsidRDefault="006C4162">
            <w:pPr>
              <w:pStyle w:val="Standard"/>
              <w:snapToGrid w:val="0"/>
              <w:spacing w:line="240" w:lineRule="atLeast"/>
              <w:ind w:left="280" w:hanging="28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C4162" w:rsidRDefault="006C4162">
      <w:pPr>
        <w:pStyle w:val="Standard"/>
        <w:snapToGrid w:val="0"/>
        <w:spacing w:line="360" w:lineRule="auto"/>
      </w:pPr>
    </w:p>
    <w:sectPr w:rsidR="006C4162">
      <w:pgSz w:w="16838" w:h="23811"/>
      <w:pgMar w:top="426" w:right="567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EE" w:rsidRDefault="00381DEE">
      <w:r>
        <w:separator/>
      </w:r>
    </w:p>
  </w:endnote>
  <w:endnote w:type="continuationSeparator" w:id="0">
    <w:p w:rsidR="00381DEE" w:rsidRDefault="0038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charset w:val="00"/>
    <w:family w:val="modern"/>
    <w:pitch w:val="default"/>
  </w:font>
  <w:font w:name="華康特粗楷體, 'Arial Unicode MS'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EE" w:rsidRDefault="00381DEE">
      <w:r>
        <w:rPr>
          <w:color w:val="000000"/>
        </w:rPr>
        <w:separator/>
      </w:r>
    </w:p>
  </w:footnote>
  <w:footnote w:type="continuationSeparator" w:id="0">
    <w:p w:rsidR="00381DEE" w:rsidRDefault="0038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4162"/>
    <w:rsid w:val="00254DDE"/>
    <w:rsid w:val="00381DEE"/>
    <w:rsid w:val="006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</w:pPr>
    <w:rPr>
      <w:kern w:val="0"/>
      <w:sz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0" w:lineRule="atLeast"/>
      <w:ind w:left="332" w:hanging="332"/>
    </w:pPr>
    <w:rPr>
      <w:rFonts w:ascii="標楷體" w:eastAsia="標楷體" w:hAnsi="標楷體" w:cs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b/>
      <w:sz w:val="28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eastAsia="標楷體"/>
      <w:sz w:val="32"/>
    </w:rPr>
  </w:style>
  <w:style w:type="character" w:customStyle="1" w:styleId="WW8Num7z1">
    <w:name w:val="WW8Num7z1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華康儷粗黑" w:eastAsia="華康儷粗黑" w:hAnsi="華康儷粗黑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華康特粗楷體, 'Arial Unicode MS'" w:eastAsia="華康特粗楷體, 'Arial Unicode MS'" w:hAnsi="華康特粗楷體, 'Arial Unicode MS'" w:cs="Times New Roman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華康特粗楷體, 'Arial Unicode MS'" w:eastAsia="華康特粗楷體, 'Arial Unicode MS'" w:hAnsi="華康特粗楷體, 'Arial Unicode MS'" w:cs="Times New Roman"/>
      <w:b/>
      <w:sz w:val="32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新細明體, PMingLiU" w:eastAsia="新細明體, PMingLiU" w:hAnsi="新細明體, PMingLiU" w:cs="Times New Roman"/>
    </w:rPr>
  </w:style>
  <w:style w:type="character" w:customStyle="1" w:styleId="WW8Num15z1">
    <w:name w:val="WW8Num15z1"/>
    <w:rPr>
      <w:rFonts w:ascii="Wingdings" w:eastAsia="Wingdings" w:hAnsi="Wingdings" w:cs="Wingdings"/>
    </w:rPr>
  </w:style>
  <w:style w:type="character" w:customStyle="1" w:styleId="WW8Num16z0">
    <w:name w:val="WW8Num16z0"/>
    <w:rPr>
      <w:rFonts w:eastAsia="標楷體"/>
      <w:b w:val="0"/>
      <w:i w:val="0"/>
      <w:sz w:val="3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Times New Roman"/>
      <w:sz w:val="32"/>
    </w:rPr>
  </w:style>
  <w:style w:type="character" w:customStyle="1" w:styleId="WW8Num18z1">
    <w:name w:val="WW8Num18z1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標楷體" w:hAnsi="Times New Roman" w:cs="Times New Roman"/>
    </w:rPr>
  </w:style>
  <w:style w:type="character" w:customStyle="1" w:styleId="WW8Num21z1">
    <w:name w:val="WW8Num21z1"/>
    <w:rPr>
      <w:rFonts w:ascii="Wingdings" w:eastAsia="Wingdings" w:hAnsi="Wingdings" w:cs="Wingdings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標楷體" w:hAnsi="Times New Roman" w:cs="Times New Roman"/>
      <w:sz w:val="32"/>
    </w:rPr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3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標楷體" w:hAnsi="Times New Roman" w:cs="Times New Roman"/>
      <w:sz w:val="32"/>
    </w:rPr>
  </w:style>
  <w:style w:type="character" w:customStyle="1" w:styleId="WW8Num28z1">
    <w:name w:val="WW8Num28z1"/>
    <w:rPr>
      <w:rFonts w:ascii="Wingdings" w:eastAsia="Wingdings" w:hAnsi="Wingdings" w:cs="Wingdings"/>
    </w:rPr>
  </w:style>
  <w:style w:type="character" w:customStyle="1" w:styleId="WW-">
    <w:name w:val="WW-預設段落字型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</w:pPr>
    <w:rPr>
      <w:kern w:val="0"/>
      <w:sz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0" w:lineRule="atLeast"/>
      <w:ind w:left="332" w:hanging="332"/>
    </w:pPr>
    <w:rPr>
      <w:rFonts w:ascii="標楷體" w:eastAsia="標楷體" w:hAnsi="標楷體" w:cs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b/>
      <w:sz w:val="28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eastAsia="標楷體"/>
      <w:sz w:val="32"/>
    </w:rPr>
  </w:style>
  <w:style w:type="character" w:customStyle="1" w:styleId="WW8Num7z1">
    <w:name w:val="WW8Num7z1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華康儷粗黑" w:eastAsia="華康儷粗黑" w:hAnsi="華康儷粗黑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華康特粗楷體, 'Arial Unicode MS'" w:eastAsia="華康特粗楷體, 'Arial Unicode MS'" w:hAnsi="華康特粗楷體, 'Arial Unicode MS'" w:cs="Times New Roman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華康特粗楷體, 'Arial Unicode MS'" w:eastAsia="華康特粗楷體, 'Arial Unicode MS'" w:hAnsi="華康特粗楷體, 'Arial Unicode MS'" w:cs="Times New Roman"/>
      <w:b/>
      <w:sz w:val="32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新細明體, PMingLiU" w:eastAsia="新細明體, PMingLiU" w:hAnsi="新細明體, PMingLiU" w:cs="Times New Roman"/>
    </w:rPr>
  </w:style>
  <w:style w:type="character" w:customStyle="1" w:styleId="WW8Num15z1">
    <w:name w:val="WW8Num15z1"/>
    <w:rPr>
      <w:rFonts w:ascii="Wingdings" w:eastAsia="Wingdings" w:hAnsi="Wingdings" w:cs="Wingdings"/>
    </w:rPr>
  </w:style>
  <w:style w:type="character" w:customStyle="1" w:styleId="WW8Num16z0">
    <w:name w:val="WW8Num16z0"/>
    <w:rPr>
      <w:rFonts w:eastAsia="標楷體"/>
      <w:b w:val="0"/>
      <w:i w:val="0"/>
      <w:sz w:val="3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Times New Roman"/>
      <w:sz w:val="32"/>
    </w:rPr>
  </w:style>
  <w:style w:type="character" w:customStyle="1" w:styleId="WW8Num18z1">
    <w:name w:val="WW8Num18z1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標楷體" w:hAnsi="Times New Roman" w:cs="Times New Roman"/>
    </w:rPr>
  </w:style>
  <w:style w:type="character" w:customStyle="1" w:styleId="WW8Num21z1">
    <w:name w:val="WW8Num21z1"/>
    <w:rPr>
      <w:rFonts w:ascii="Wingdings" w:eastAsia="Wingdings" w:hAnsi="Wingdings" w:cs="Wingdings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標楷體" w:hAnsi="Times New Roman" w:cs="Times New Roman"/>
      <w:sz w:val="32"/>
    </w:rPr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3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標楷體" w:hAnsi="Times New Roman" w:cs="Times New Roman"/>
      <w:sz w:val="32"/>
    </w:rPr>
  </w:style>
  <w:style w:type="character" w:customStyle="1" w:styleId="WW8Num28z1">
    <w:name w:val="WW8Num28z1"/>
    <w:rPr>
      <w:rFonts w:ascii="Wingdings" w:eastAsia="Wingdings" w:hAnsi="Wingdings" w:cs="Wingdings"/>
    </w:rPr>
  </w:style>
  <w:style w:type="character" w:customStyle="1" w:styleId="WW-">
    <w:name w:val="WW-預設段落字型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縣（市）　　   　鄉（鎮、市、區）中低收入戶原住民建購、修繕住宅補助申請表</dc:title>
  <dc:creator>achih_簡旭志</dc:creator>
  <cp:lastModifiedBy>賴詩芸</cp:lastModifiedBy>
  <cp:revision>2</cp:revision>
  <cp:lastPrinted>2025-05-02T07:00:00Z</cp:lastPrinted>
  <dcterms:created xsi:type="dcterms:W3CDTF">2025-05-05T01:31:00Z</dcterms:created>
  <dcterms:modified xsi:type="dcterms:W3CDTF">2025-05-05T01:31:00Z</dcterms:modified>
</cp:coreProperties>
</file>