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9F" w:rsidRDefault="00D327B2">
      <w:pPr>
        <w:wordWrap w:val="0"/>
        <w:jc w:val="right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</w:rPr>
        <w:t>臺</w:t>
      </w:r>
      <w:proofErr w:type="gramEnd"/>
      <w:r>
        <w:rPr>
          <w:rFonts w:ascii="標楷體" w:eastAsia="標楷體" w:hAnsi="標楷體"/>
          <w:b/>
          <w:sz w:val="32"/>
        </w:rPr>
        <w:t>中市潭子區臨時避難收容處所一覽表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公告</w:t>
      </w:r>
      <w:r>
        <w:rPr>
          <w:rFonts w:ascii="標楷體" w:eastAsia="標楷體" w:hAnsi="標楷體"/>
          <w:b/>
          <w:sz w:val="32"/>
        </w:rPr>
        <w:t xml:space="preserve">)                           </w:t>
      </w:r>
      <w:r>
        <w:rPr>
          <w:rFonts w:ascii="標楷體" w:eastAsia="標楷體" w:hAnsi="標楷體"/>
          <w:sz w:val="22"/>
        </w:rPr>
        <w:t>1130809</w:t>
      </w:r>
    </w:p>
    <w:tbl>
      <w:tblPr>
        <w:tblW w:w="454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3216"/>
        <w:gridCol w:w="867"/>
        <w:gridCol w:w="2393"/>
        <w:gridCol w:w="1025"/>
        <w:gridCol w:w="3238"/>
        <w:gridCol w:w="678"/>
        <w:gridCol w:w="678"/>
        <w:gridCol w:w="675"/>
      </w:tblGrid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編號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名稱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管理人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電話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村里</w:t>
            </w:r>
          </w:p>
        </w:tc>
        <w:tc>
          <w:tcPr>
            <w:tcW w:w="3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地址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預估收容人數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防空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起造年</w:t>
            </w:r>
            <w:proofErr w:type="gramEnd"/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SB427-0001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潭子區公所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(4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樓會議室及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樓禮堂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)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陳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源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04-25388699#1120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聚興里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豐興路一段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512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155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106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SB427-0002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潭陽社區活動中心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(2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樓、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樓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及潭陽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防災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公園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陳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政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04-25367072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潭陽里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中山路二段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237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巷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8"/>
              </w:rPr>
              <w:t>460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79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SB427-0003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潭秀社區活動中心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楊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智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0910-452887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潭秀里</w:t>
            </w:r>
            <w:proofErr w:type="gramEnd"/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雅潭路一段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39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巷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85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SB427-0004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潭北社區活動中心二樓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鄭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峯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0910-525937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潭北里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潭子街三段公廳巷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18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75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SB427-0005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栗林社區活動中心二樓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環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0988-374480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栗林里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祥和路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128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90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SB427-0006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潭子國中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活動中心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蔡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玲</w:t>
            </w:r>
            <w:proofErr w:type="gramEnd"/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04-25376192#501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潭陽里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潭興路二段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419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巷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230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81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SB427-0007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潭秀國中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活動中心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體育館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孫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中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04-25343542#311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甘蔗里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雅潭路一段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175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89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SB427-0008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潭子國小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二樓圖書室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強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04-25324610#243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潭秀里</w:t>
            </w:r>
            <w:proofErr w:type="gramEnd"/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中山路二段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435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107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SB427-0009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僑忠國小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體育館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梁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燕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04-25324740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福仁里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中山路二段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31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350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88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SB427-0010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新田社區活動中心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炎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04-25371122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新田里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豐興路二段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412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69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SB427-0011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頭家里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頭家東里活動中心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民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04-25388699#2103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頭家里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和平路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16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巷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38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99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SB427-0012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潭子區運動公園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陸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碩</w:t>
            </w:r>
            <w:proofErr w:type="gramEnd"/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04-25388699#1203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甘蔗里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勝利路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138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2500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F1569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SB427-0013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東寶國小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二樓綜合教室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曾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怡</w:t>
            </w:r>
            <w:proofErr w:type="gramEnd"/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04-25324564#733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東寶里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雅潭路三段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94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SB427-0014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新興國小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二樓專科教室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陳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之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04-25364447#730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聚興里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潭興路一段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25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104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SB427-0015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潭陽國小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業勤樓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8"/>
              </w:rPr>
              <w:t>三樓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宜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04-25382255#714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潭陽里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潭陽路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19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102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SB427-0016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頭家國小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二樓多功能教室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吳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耀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04-25325532#571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頭家里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得福街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185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160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97</w:t>
            </w:r>
          </w:p>
        </w:tc>
      </w:tr>
      <w:tr w:rsidR="00F1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SB427-0017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甘蔗社區活動中心三樓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林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福</w:t>
            </w:r>
          </w:p>
        </w:tc>
        <w:tc>
          <w:tcPr>
            <w:tcW w:w="2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0937-744290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甘蔗里</w:t>
            </w:r>
          </w:p>
        </w:tc>
        <w:tc>
          <w:tcPr>
            <w:tcW w:w="3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勝利路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310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號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righ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69F" w:rsidRDefault="00D327B2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84</w:t>
            </w:r>
          </w:p>
        </w:tc>
      </w:tr>
    </w:tbl>
    <w:p w:rsidR="00F1569F" w:rsidRDefault="00F1569F">
      <w:pPr>
        <w:rPr>
          <w:rFonts w:ascii="標楷體" w:eastAsia="標楷體" w:hAnsi="標楷體"/>
        </w:rPr>
      </w:pPr>
    </w:p>
    <w:sectPr w:rsidR="00F1569F">
      <w:pgSz w:w="16838" w:h="11906" w:orient="landscape"/>
      <w:pgMar w:top="454" w:right="567" w:bottom="454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B2" w:rsidRDefault="00D327B2">
      <w:r>
        <w:separator/>
      </w:r>
    </w:p>
  </w:endnote>
  <w:endnote w:type="continuationSeparator" w:id="0">
    <w:p w:rsidR="00D327B2" w:rsidRDefault="00D3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B2" w:rsidRDefault="00D327B2">
      <w:r>
        <w:rPr>
          <w:color w:val="000000"/>
        </w:rPr>
        <w:separator/>
      </w:r>
    </w:p>
  </w:footnote>
  <w:footnote w:type="continuationSeparator" w:id="0">
    <w:p w:rsidR="00D327B2" w:rsidRDefault="00D3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569F"/>
    <w:rsid w:val="008D3562"/>
    <w:rsid w:val="00D327B2"/>
    <w:rsid w:val="00F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陳鴻源</dc:creator>
  <cp:lastModifiedBy>賴詩芸</cp:lastModifiedBy>
  <cp:revision>2</cp:revision>
  <cp:lastPrinted>2024-10-16T03:45:00Z</cp:lastPrinted>
  <dcterms:created xsi:type="dcterms:W3CDTF">2024-10-16T03:47:00Z</dcterms:created>
  <dcterms:modified xsi:type="dcterms:W3CDTF">2024-10-16T03:47:00Z</dcterms:modified>
</cp:coreProperties>
</file>