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39" w:rsidRDefault="004A15E6">
      <w:pPr>
        <w:spacing w:after="60" w:line="400" w:lineRule="exact"/>
      </w:pPr>
      <w:bookmarkStart w:id="0" w:name="_GoBack"/>
      <w:bookmarkEnd w:id="0"/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4</w:t>
      </w:r>
    </w:p>
    <w:p w:rsidR="004A3339" w:rsidRDefault="004A15E6">
      <w:pPr>
        <w:spacing w:after="60"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臺中市潭子區公所檔案應用簽收單</w:t>
      </w:r>
    </w:p>
    <w:p w:rsidR="004A3339" w:rsidRDefault="004A15E6">
      <w:pPr>
        <w:spacing w:after="60"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共二聯（一聯承辦單位備查、一聯申請人收執）</w:t>
      </w:r>
    </w:p>
    <w:tbl>
      <w:tblPr>
        <w:tblW w:w="510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730"/>
        <w:gridCol w:w="2680"/>
        <w:gridCol w:w="1147"/>
        <w:gridCol w:w="943"/>
        <w:gridCol w:w="729"/>
        <w:gridCol w:w="2086"/>
      </w:tblGrid>
      <w:tr w:rsidR="004A333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002" w:type="dxa"/>
            <w:gridSpan w:val="3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spacing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申請書編號：</w:t>
            </w:r>
          </w:p>
          <w:p w:rsidR="004A3339" w:rsidRDefault="004A15E6">
            <w:pPr>
              <w:spacing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申　請　人：</w:t>
            </w:r>
          </w:p>
          <w:p w:rsidR="004A3339" w:rsidRDefault="004A15E6">
            <w:pPr>
              <w:spacing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承　辦　人：</w:t>
            </w:r>
          </w:p>
        </w:tc>
        <w:tc>
          <w:tcPr>
            <w:tcW w:w="4905" w:type="dxa"/>
            <w:gridSpan w:val="4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spacing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約定應用日期：　　年　　月　　日</w:t>
            </w:r>
          </w:p>
          <w:p w:rsidR="004A3339" w:rsidRDefault="004A15E6">
            <w:pPr>
              <w:spacing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應用時間：起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  <w:p w:rsidR="004A3339" w:rsidRDefault="004A15E6">
            <w:pPr>
              <w:spacing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　　　　　迄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</w:tc>
      </w:tr>
      <w:tr w:rsidR="004A33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序號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檔　　號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檔案名稱或內容要旨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應用</w:t>
            </w:r>
          </w:p>
          <w:p w:rsidR="004A3339" w:rsidRDefault="004A15E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方式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還卷</w:t>
            </w:r>
          </w:p>
          <w:p w:rsidR="004A3339" w:rsidRDefault="004A15E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註記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頁數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　　註</w:t>
            </w:r>
          </w:p>
        </w:tc>
      </w:tr>
      <w:tr w:rsidR="004A333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閱覽</w:t>
            </w:r>
          </w:p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複製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>
              <w:rPr>
                <w:rFonts w:ascii="標楷體" w:eastAsia="標楷體" w:hAnsi="標楷體"/>
                <w:color w:val="000000"/>
                <w:kern w:val="3"/>
              </w:rPr>
              <w:t>閱畢</w:t>
            </w:r>
          </w:p>
          <w:p w:rsidR="004A3339" w:rsidRDefault="004A15E6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>
              <w:rPr>
                <w:rFonts w:ascii="標楷體" w:eastAsia="標楷體" w:hAnsi="標楷體"/>
                <w:color w:val="000000"/>
                <w:kern w:val="3"/>
              </w:rPr>
              <w:t>續閱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333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閱覽</w:t>
            </w:r>
          </w:p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複製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>
              <w:rPr>
                <w:rFonts w:ascii="標楷體" w:eastAsia="標楷體" w:hAnsi="標楷體"/>
                <w:color w:val="000000"/>
                <w:kern w:val="3"/>
              </w:rPr>
              <w:t>閱畢</w:t>
            </w:r>
          </w:p>
          <w:p w:rsidR="004A3339" w:rsidRDefault="004A15E6">
            <w:pPr>
              <w:snapToGrid w:val="0"/>
              <w:spacing w:after="6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續閱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333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閱覽</w:t>
            </w:r>
          </w:p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複製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>
              <w:rPr>
                <w:rFonts w:ascii="標楷體" w:eastAsia="標楷體" w:hAnsi="標楷體"/>
                <w:color w:val="000000"/>
                <w:kern w:val="3"/>
              </w:rPr>
              <w:t>閱畢</w:t>
            </w:r>
          </w:p>
          <w:p w:rsidR="004A3339" w:rsidRDefault="004A15E6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>
              <w:rPr>
                <w:rFonts w:ascii="標楷體" w:eastAsia="標楷體" w:hAnsi="標楷體"/>
                <w:color w:val="000000"/>
                <w:kern w:val="3"/>
              </w:rPr>
              <w:t>續閱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A333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閱覽</w:t>
            </w:r>
          </w:p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複製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>
              <w:rPr>
                <w:rFonts w:ascii="標楷體" w:eastAsia="標楷體" w:hAnsi="標楷體"/>
                <w:color w:val="000000"/>
                <w:kern w:val="3"/>
              </w:rPr>
              <w:t>閱畢</w:t>
            </w:r>
          </w:p>
          <w:p w:rsidR="004A3339" w:rsidRDefault="004A15E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續閱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</w:tr>
      <w:tr w:rsidR="004A333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閱覽</w:t>
            </w:r>
          </w:p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複製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>
              <w:rPr>
                <w:rFonts w:ascii="標楷體" w:eastAsia="標楷體" w:hAnsi="標楷體"/>
                <w:color w:val="000000"/>
                <w:kern w:val="3"/>
              </w:rPr>
              <w:t>閱畢</w:t>
            </w:r>
          </w:p>
          <w:p w:rsidR="004A3339" w:rsidRDefault="004A15E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續閱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</w:tr>
      <w:tr w:rsidR="004A333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閱覽</w:t>
            </w:r>
          </w:p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複製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>
              <w:rPr>
                <w:rFonts w:ascii="標楷體" w:eastAsia="標楷體" w:hAnsi="標楷體"/>
                <w:color w:val="000000"/>
                <w:kern w:val="3"/>
              </w:rPr>
              <w:t>閱畢</w:t>
            </w:r>
          </w:p>
          <w:p w:rsidR="004A3339" w:rsidRDefault="004A15E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續閱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</w:tr>
      <w:tr w:rsidR="004A333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閱覽</w:t>
            </w:r>
          </w:p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複製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>
              <w:rPr>
                <w:rFonts w:ascii="標楷體" w:eastAsia="標楷體" w:hAnsi="標楷體"/>
                <w:color w:val="000000"/>
                <w:kern w:val="3"/>
              </w:rPr>
              <w:t>閱畢</w:t>
            </w:r>
          </w:p>
          <w:p w:rsidR="004A3339" w:rsidRDefault="004A15E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續閱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</w:tr>
      <w:tr w:rsidR="004A333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閱覽</w:t>
            </w:r>
          </w:p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複製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>
              <w:rPr>
                <w:rFonts w:ascii="標楷體" w:eastAsia="標楷體" w:hAnsi="標楷體"/>
                <w:color w:val="000000"/>
                <w:kern w:val="3"/>
              </w:rPr>
              <w:t>閱畢</w:t>
            </w:r>
          </w:p>
          <w:p w:rsidR="004A3339" w:rsidRDefault="004A15E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續閱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</w:tr>
      <w:tr w:rsidR="004A333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閱覽</w:t>
            </w:r>
          </w:p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複製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>
              <w:rPr>
                <w:rFonts w:ascii="標楷體" w:eastAsia="標楷體" w:hAnsi="標楷體"/>
                <w:color w:val="000000"/>
                <w:kern w:val="3"/>
              </w:rPr>
              <w:t>閱畢</w:t>
            </w:r>
          </w:p>
          <w:p w:rsidR="004A3339" w:rsidRDefault="004A15E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續閱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</w:tr>
      <w:tr w:rsidR="004A333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5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3339">
            <w:pPr>
              <w:snapToGrid w:val="0"/>
              <w:spacing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閱覽</w:t>
            </w:r>
          </w:p>
          <w:p w:rsidR="004A3339" w:rsidRDefault="004A15E6">
            <w:pPr>
              <w:snapToGrid w:val="0"/>
              <w:spacing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複製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15E6">
            <w:pPr>
              <w:pStyle w:val="Print-FromToSubjectDate"/>
              <w:pBdr>
                <w:left w:val="none" w:sz="0" w:space="0" w:color="auto"/>
              </w:pBdr>
              <w:autoSpaceDE/>
              <w:snapToGrid w:val="0"/>
              <w:spacing w:after="60"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3"/>
              </w:rPr>
            </w:pPr>
            <w:r>
              <w:rPr>
                <w:rFonts w:ascii="標楷體" w:eastAsia="標楷體" w:hAnsi="標楷體"/>
                <w:color w:val="000000"/>
                <w:kern w:val="3"/>
              </w:rPr>
              <w:t>□</w:t>
            </w:r>
            <w:r>
              <w:rPr>
                <w:rFonts w:ascii="標楷體" w:eastAsia="標楷體" w:hAnsi="標楷體"/>
                <w:color w:val="000000"/>
                <w:kern w:val="3"/>
              </w:rPr>
              <w:t>閱畢</w:t>
            </w:r>
          </w:p>
          <w:p w:rsidR="004A3339" w:rsidRDefault="004A15E6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續閱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3339" w:rsidRDefault="004A3339"/>
        </w:tc>
      </w:tr>
      <w:tr w:rsidR="004A3339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9907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3339" w:rsidRDefault="004A15E6">
            <w:pPr>
              <w:snapToGrid w:val="0"/>
              <w:spacing w:before="180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申請人確認借調檔案內容、頁數及數量無誤簽收：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　　　　　　</w:t>
            </w:r>
          </w:p>
          <w:p w:rsidR="004A3339" w:rsidRDefault="004A15E6">
            <w:pPr>
              <w:snapToGrid w:val="0"/>
              <w:spacing w:after="60"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日期：　年　月　日</w:t>
            </w:r>
          </w:p>
        </w:tc>
      </w:tr>
    </w:tbl>
    <w:p w:rsidR="004A3339" w:rsidRDefault="004A3339"/>
    <w:sectPr w:rsidR="004A333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E6" w:rsidRDefault="004A15E6">
      <w:r>
        <w:separator/>
      </w:r>
    </w:p>
  </w:endnote>
  <w:endnote w:type="continuationSeparator" w:id="0">
    <w:p w:rsidR="004A15E6" w:rsidRDefault="004A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E6" w:rsidRDefault="004A15E6">
      <w:r>
        <w:rPr>
          <w:color w:val="000000"/>
        </w:rPr>
        <w:separator/>
      </w:r>
    </w:p>
  </w:footnote>
  <w:footnote w:type="continuationSeparator" w:id="0">
    <w:p w:rsidR="004A15E6" w:rsidRDefault="004A1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3339"/>
    <w:rsid w:val="004A15E6"/>
    <w:rsid w:val="004A3339"/>
    <w:rsid w:val="00A4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000000"/>
      </w:pBdr>
      <w:autoSpaceDE w:val="0"/>
      <w:spacing w:line="360" w:lineRule="atLeast"/>
    </w:pPr>
    <w:rPr>
      <w:rFonts w:ascii="Times New Roman" w:hAnsi="Times New Roman"/>
      <w:kern w:val="0"/>
      <w:szCs w:val="24"/>
    </w:rPr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0"/>
    </w:rPr>
  </w:style>
  <w:style w:type="character" w:customStyle="1" w:styleId="a4">
    <w:name w:val="註釋標題 字元"/>
    <w:basedOn w:val="a0"/>
    <w:rPr>
      <w:rFonts w:ascii="標楷體" w:eastAsia="標楷體" w:hAnsi="標楷體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000000"/>
      </w:pBdr>
      <w:autoSpaceDE w:val="0"/>
      <w:spacing w:line="360" w:lineRule="atLeast"/>
    </w:pPr>
    <w:rPr>
      <w:rFonts w:ascii="Times New Roman" w:hAnsi="Times New Roman"/>
      <w:kern w:val="0"/>
      <w:szCs w:val="24"/>
    </w:rPr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0"/>
    </w:rPr>
  </w:style>
  <w:style w:type="character" w:customStyle="1" w:styleId="a4">
    <w:name w:val="註釋標題 字元"/>
    <w:basedOn w:val="a0"/>
    <w:rPr>
      <w:rFonts w:ascii="標楷體" w:eastAsia="標楷體" w:hAnsi="標楷體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賴詩芸</cp:lastModifiedBy>
  <cp:revision>2</cp:revision>
  <dcterms:created xsi:type="dcterms:W3CDTF">2024-09-16T08:06:00Z</dcterms:created>
  <dcterms:modified xsi:type="dcterms:W3CDTF">2024-09-16T08:06:00Z</dcterms:modified>
</cp:coreProperties>
</file>