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F3" w:rsidRDefault="000A737A">
      <w:pPr>
        <w:jc w:val="both"/>
      </w:pPr>
      <w:bookmarkStart w:id="0" w:name="_GoBack"/>
      <w:bookmarkEnd w:id="0"/>
      <w:r>
        <w:rPr>
          <w:rFonts w:ascii="標楷體" w:eastAsia="標楷體" w:hAnsi="標楷體"/>
          <w:b/>
          <w:sz w:val="32"/>
          <w:u w:val="single"/>
        </w:rPr>
        <w:t>（臺中市潭子區公所）</w:t>
      </w:r>
      <w:r>
        <w:rPr>
          <w:rFonts w:ascii="標楷體" w:eastAsia="標楷體" w:hAnsi="標楷體"/>
          <w:sz w:val="32"/>
        </w:rPr>
        <w:t xml:space="preserve">                    </w:t>
      </w:r>
      <w:r>
        <w:rPr>
          <w:rFonts w:ascii="標楷體" w:eastAsia="標楷體" w:hAnsi="標楷體"/>
          <w:sz w:val="32"/>
          <w:u w:val="single"/>
        </w:rPr>
        <w:t>結算明細表</w:t>
      </w:r>
    </w:p>
    <w:p w:rsidR="000977F3" w:rsidRDefault="000A73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填表日期：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頁共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頁</w:t>
      </w:r>
    </w:p>
    <w:tbl>
      <w:tblPr>
        <w:tblW w:w="146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560"/>
        <w:gridCol w:w="1560"/>
        <w:gridCol w:w="600"/>
        <w:gridCol w:w="840"/>
        <w:gridCol w:w="1200"/>
        <w:gridCol w:w="1200"/>
        <w:gridCol w:w="480"/>
        <w:gridCol w:w="840"/>
        <w:gridCol w:w="360"/>
        <w:gridCol w:w="840"/>
        <w:gridCol w:w="1200"/>
        <w:gridCol w:w="1200"/>
        <w:gridCol w:w="2280"/>
      </w:tblGrid>
      <w:tr w:rsidR="000977F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0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7F3" w:rsidRDefault="000A737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案號及契約號</w:t>
            </w:r>
          </w:p>
        </w:tc>
        <w:tc>
          <w:tcPr>
            <w:tcW w:w="5880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A737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廠商名稱</w:t>
            </w:r>
          </w:p>
        </w:tc>
        <w:tc>
          <w:tcPr>
            <w:tcW w:w="5520" w:type="dxa"/>
            <w:gridSpan w:val="4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977F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0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7F3" w:rsidRDefault="000A737A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標的名稱及數量摘要</w:t>
            </w:r>
          </w:p>
        </w:tc>
        <w:tc>
          <w:tcPr>
            <w:tcW w:w="58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A737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契約金額</w:t>
            </w:r>
          </w:p>
        </w:tc>
        <w:tc>
          <w:tcPr>
            <w:tcW w:w="5520" w:type="dxa"/>
            <w:gridSpan w:val="4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977F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7F3" w:rsidRDefault="000A737A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項次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7F3" w:rsidRDefault="000A737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項目名稱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7F3" w:rsidRDefault="000A737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說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明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7F3" w:rsidRDefault="000A737A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單位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7F3" w:rsidRDefault="000A737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單價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7F3" w:rsidRDefault="000A7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契約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7F3" w:rsidRDefault="000A7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結算結果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7F3" w:rsidRDefault="000A7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增減金額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7F3" w:rsidRDefault="000A737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</w:tc>
      </w:tr>
      <w:tr w:rsidR="000977F3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7F3" w:rsidRDefault="000977F3">
            <w:pPr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7F3" w:rsidRDefault="000977F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7F3" w:rsidRDefault="000977F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7F3" w:rsidRDefault="000977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7F3" w:rsidRDefault="000977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7F3" w:rsidRDefault="000A7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7F3" w:rsidRDefault="000A7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7F3" w:rsidRDefault="000A7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7F3" w:rsidRDefault="000A7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7F3" w:rsidRDefault="000A7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增加金額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7F3" w:rsidRDefault="000A7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減少金額</w:t>
            </w: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7F3" w:rsidRDefault="000977F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977F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977F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977F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977F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977F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977F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977F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977F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977F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977F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977F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977F3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626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7F3" w:rsidRDefault="000A737A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金額總計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977F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977F3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14668" w:type="dxa"/>
            <w:gridSpan w:val="1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7F3" w:rsidRDefault="000A737A">
            <w:pPr>
              <w:spacing w:line="720" w:lineRule="auto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機關內部承辦監工（造）單位主管及人員或承辦採購單位主管及人員</w:t>
            </w:r>
            <w:r>
              <w:rPr>
                <w:rFonts w:ascii="標楷體" w:eastAsia="標楷體" w:hAnsi="標楷體"/>
                <w:sz w:val="18"/>
              </w:rPr>
              <w:t xml:space="preserve">                                                                                  </w:t>
            </w:r>
            <w:r>
              <w:rPr>
                <w:rFonts w:ascii="標楷體" w:eastAsia="標楷體" w:hAnsi="標楷體"/>
                <w:sz w:val="18"/>
              </w:rPr>
              <w:t>機關首長或其授權人員</w:t>
            </w:r>
            <w:r>
              <w:rPr>
                <w:rFonts w:ascii="標楷體" w:eastAsia="標楷體" w:hAnsi="標楷體"/>
                <w:sz w:val="18"/>
              </w:rPr>
              <w:t xml:space="preserve">      </w:t>
            </w:r>
          </w:p>
          <w:p w:rsidR="000977F3" w:rsidRDefault="000977F3">
            <w:pPr>
              <w:spacing w:line="240" w:lineRule="atLeast"/>
              <w:jc w:val="right"/>
              <w:rPr>
                <w:rFonts w:ascii="標楷體" w:eastAsia="標楷體" w:hAnsi="標楷體"/>
                <w:sz w:val="18"/>
              </w:rPr>
            </w:pPr>
          </w:p>
          <w:p w:rsidR="000977F3" w:rsidRDefault="000A737A">
            <w:pPr>
              <w:spacing w:line="240" w:lineRule="atLeast"/>
              <w:jc w:val="right"/>
            </w:pPr>
            <w:r>
              <w:rPr>
                <w:rFonts w:ascii="標楷體" w:eastAsia="標楷體" w:hAnsi="標楷體"/>
                <w:sz w:val="18"/>
              </w:rPr>
              <w:t>（簽章）</w:t>
            </w:r>
          </w:p>
        </w:tc>
      </w:tr>
    </w:tbl>
    <w:p w:rsidR="000977F3" w:rsidRDefault="000A73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說明：一、依實做數量或自行購料僱工辦理者，結算驗收證明書應附本表。</w:t>
      </w:r>
    </w:p>
    <w:p w:rsidR="000977F3" w:rsidRDefault="000A737A">
      <w:r>
        <w:rPr>
          <w:rFonts w:ascii="標楷體" w:eastAsia="標楷體" w:hAnsi="標楷體"/>
        </w:rPr>
        <w:t xml:space="preserve">　　　二、本表所定格式僅供參考，使用機關得視實際需要自行調整。</w:t>
      </w:r>
    </w:p>
    <w:sectPr w:rsidR="000977F3">
      <w:pgSz w:w="16840" w:h="11907" w:orient="landscape"/>
      <w:pgMar w:top="540" w:right="1134" w:bottom="624" w:left="1134" w:header="720" w:footer="720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7A" w:rsidRDefault="000A737A">
      <w:r>
        <w:separator/>
      </w:r>
    </w:p>
  </w:endnote>
  <w:endnote w:type="continuationSeparator" w:id="0">
    <w:p w:rsidR="000A737A" w:rsidRDefault="000A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7A" w:rsidRDefault="000A737A">
      <w:r>
        <w:rPr>
          <w:color w:val="000000"/>
        </w:rPr>
        <w:separator/>
      </w:r>
    </w:p>
  </w:footnote>
  <w:footnote w:type="continuationSeparator" w:id="0">
    <w:p w:rsidR="000A737A" w:rsidRDefault="000A7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977F3"/>
    <w:rsid w:val="000977F3"/>
    <w:rsid w:val="000A737A"/>
    <w:rsid w:val="0069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（機關全銜）           工程結算明細表</dc:title>
  <dc:creator>lsh</dc:creator>
  <cp:lastModifiedBy>賴詩芸</cp:lastModifiedBy>
  <cp:revision>2</cp:revision>
  <cp:lastPrinted>2000-12-27T09:18:00Z</cp:lastPrinted>
  <dcterms:created xsi:type="dcterms:W3CDTF">2024-04-15T10:09:00Z</dcterms:created>
  <dcterms:modified xsi:type="dcterms:W3CDTF">2024-04-15T10:09:00Z</dcterms:modified>
</cp:coreProperties>
</file>